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D7B3" w14:textId="2AB65EE9" w:rsidR="00344EB8" w:rsidRPr="00344EB8" w:rsidRDefault="003327E5" w:rsidP="006B74E0">
      <w:pPr>
        <w:rPr>
          <w:rFonts w:eastAsia="Arial"/>
          <w:b/>
          <w:sz w:val="28"/>
          <w:szCs w:val="28"/>
        </w:rPr>
      </w:pPr>
      <w:r w:rsidRPr="00FE3337">
        <w:rPr>
          <w:rFonts w:eastAsia="Arial"/>
          <w:b/>
          <w:sz w:val="24"/>
          <w:szCs w:val="24"/>
        </w:rPr>
        <w:t>Allegato A</w:t>
      </w:r>
      <w:r w:rsidR="006B74E0">
        <w:rPr>
          <w:rFonts w:eastAsia="Arial"/>
          <w:b/>
          <w:sz w:val="24"/>
          <w:szCs w:val="24"/>
        </w:rPr>
        <w:t xml:space="preserve"> - </w:t>
      </w:r>
      <w:r w:rsidR="00D25623">
        <w:rPr>
          <w:rFonts w:eastAsia="Arial"/>
          <w:sz w:val="20"/>
        </w:rPr>
        <w:t>Domanda</w:t>
      </w:r>
      <w:r w:rsidR="00884A5C" w:rsidRPr="00884A5C">
        <w:rPr>
          <w:rFonts w:eastAsia="Arial"/>
          <w:sz w:val="20"/>
        </w:rPr>
        <w:t xml:space="preserve"> di partecipazione</w:t>
      </w:r>
    </w:p>
    <w:p w14:paraId="35DFD129" w14:textId="7E9C6537" w:rsidR="003327E5" w:rsidRPr="001C574E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C574E">
        <w:rPr>
          <w:rFonts w:ascii="Times New Roman" w:eastAsia="Arial" w:hAnsi="Times New Roman" w:cs="Times New Roman"/>
          <w:sz w:val="28"/>
          <w:szCs w:val="28"/>
        </w:rPr>
        <w:t>Al</w:t>
      </w:r>
      <w:r w:rsidR="006504BE">
        <w:rPr>
          <w:rFonts w:ascii="Times New Roman" w:eastAsia="Arial" w:hAnsi="Times New Roman" w:cs="Times New Roman"/>
          <w:sz w:val="28"/>
          <w:szCs w:val="28"/>
        </w:rPr>
        <w:t>la</w:t>
      </w:r>
      <w:r w:rsidRPr="001C574E">
        <w:rPr>
          <w:rFonts w:ascii="Times New Roman" w:eastAsia="Arial" w:hAnsi="Times New Roman" w:cs="Times New Roman"/>
          <w:sz w:val="28"/>
          <w:szCs w:val="28"/>
        </w:rPr>
        <w:t xml:space="preserve"> Dirigente Scolastic</w:t>
      </w:r>
      <w:r w:rsidR="006504BE">
        <w:rPr>
          <w:rFonts w:ascii="Times New Roman" w:eastAsia="Arial" w:hAnsi="Times New Roman" w:cs="Times New Roman"/>
          <w:sz w:val="28"/>
          <w:szCs w:val="28"/>
        </w:rPr>
        <w:t>a</w:t>
      </w:r>
    </w:p>
    <w:p w14:paraId="12782EE8" w14:textId="27AC2B10" w:rsidR="0025140D" w:rsidRDefault="00BE7483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C574E">
        <w:rPr>
          <w:rFonts w:ascii="Times New Roman" w:eastAsia="Arial" w:hAnsi="Times New Roman" w:cs="Times New Roman"/>
          <w:sz w:val="28"/>
          <w:szCs w:val="28"/>
        </w:rPr>
        <w:t>dell’I</w:t>
      </w:r>
      <w:r w:rsidR="006504BE">
        <w:rPr>
          <w:rFonts w:ascii="Times New Roman" w:eastAsia="Arial" w:hAnsi="Times New Roman" w:cs="Times New Roman"/>
          <w:sz w:val="28"/>
          <w:szCs w:val="28"/>
        </w:rPr>
        <w:t xml:space="preserve">SC </w:t>
      </w:r>
      <w:r w:rsidR="0025140D">
        <w:rPr>
          <w:rFonts w:ascii="Times New Roman" w:eastAsia="Arial" w:hAnsi="Times New Roman" w:cs="Times New Roman"/>
          <w:sz w:val="28"/>
          <w:szCs w:val="28"/>
        </w:rPr>
        <w:t>“G. Leopardi”</w:t>
      </w:r>
    </w:p>
    <w:p w14:paraId="6667D148" w14:textId="78746916" w:rsidR="003327E5" w:rsidRPr="001C574E" w:rsidRDefault="0025140D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di </w:t>
      </w:r>
      <w:r w:rsidR="004E49A3">
        <w:rPr>
          <w:rFonts w:ascii="Times New Roman" w:eastAsia="Arial" w:hAnsi="Times New Roman" w:cs="Times New Roman"/>
          <w:sz w:val="28"/>
          <w:szCs w:val="28"/>
        </w:rPr>
        <w:t>Grottammare</w:t>
      </w:r>
    </w:p>
    <w:p w14:paraId="1D77DFF3" w14:textId="77777777" w:rsidR="00344EB8" w:rsidRPr="001C574E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AD740FA" w14:textId="6B6C0333" w:rsidR="003327E5" w:rsidRPr="001C574E" w:rsidRDefault="003327E5" w:rsidP="00884A5C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574E">
        <w:rPr>
          <w:rFonts w:ascii="Times New Roman" w:eastAsia="Arial" w:hAnsi="Times New Roman" w:cs="Times New Roman"/>
          <w:b/>
          <w:sz w:val="24"/>
          <w:szCs w:val="24"/>
        </w:rPr>
        <w:t>DOMANDA DI PARTECIPAZIONE ALL’AVVISO DI SELEZIONE ESPERTO</w:t>
      </w:r>
      <w:r w:rsidR="00884A5C" w:rsidRPr="001C574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C574E">
        <w:rPr>
          <w:rFonts w:ascii="Times New Roman" w:eastAsia="Arial" w:hAnsi="Times New Roman" w:cs="Times New Roman"/>
          <w:b/>
          <w:sz w:val="24"/>
          <w:szCs w:val="24"/>
        </w:rPr>
        <w:t>PER ATTIVITA’ DI</w:t>
      </w:r>
      <w:r w:rsidR="00E216F2" w:rsidRPr="001C574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C574E">
        <w:rPr>
          <w:rFonts w:ascii="Times New Roman" w:eastAsia="Arial" w:hAnsi="Times New Roman" w:cs="Times New Roman"/>
          <w:b/>
          <w:sz w:val="24"/>
          <w:szCs w:val="24"/>
        </w:rPr>
        <w:t>PROGETTISTA</w:t>
      </w:r>
      <w:r w:rsidR="00BE7483" w:rsidRPr="001C574E">
        <w:rPr>
          <w:rFonts w:ascii="Times New Roman" w:eastAsia="Arial" w:hAnsi="Times New Roman" w:cs="Times New Roman"/>
          <w:b/>
          <w:sz w:val="24"/>
          <w:szCs w:val="24"/>
        </w:rPr>
        <w:t>/COLLAUDATORE</w:t>
      </w:r>
    </w:p>
    <w:p w14:paraId="58800493" w14:textId="1B7DBA13" w:rsidR="00BE7483" w:rsidRDefault="004E49A3" w:rsidP="004E49A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4E49A3">
        <w:rPr>
          <w:rFonts w:ascii="Times New Roman" w:eastAsia="Arial" w:hAnsi="Times New Roman" w:cs="Times New Roman"/>
          <w:b/>
          <w:sz w:val="22"/>
          <w:szCs w:val="22"/>
        </w:rPr>
        <w:t>13.1.5A-FESRPON-MA-2022-94 Avviso pubblico prot.n. 38007 del 27 maggio 2022 “Ambienti didattici innovativi per la scuola dell’infanzia”. 13.1.5 – “Ambienti didattici innovativi per le scuole</w:t>
      </w:r>
      <w:r w:rsidR="00E0655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4E49A3">
        <w:rPr>
          <w:rFonts w:ascii="Times New Roman" w:eastAsia="Arial" w:hAnsi="Times New Roman" w:cs="Times New Roman"/>
          <w:b/>
          <w:sz w:val="22"/>
          <w:szCs w:val="22"/>
        </w:rPr>
        <w:t>dell’infanzia</w:t>
      </w:r>
      <w:proofErr w:type="gramStart"/>
      <w:r w:rsidRPr="004E49A3">
        <w:rPr>
          <w:rFonts w:ascii="Times New Roman" w:eastAsia="Arial" w:hAnsi="Times New Roman" w:cs="Times New Roman"/>
          <w:b/>
          <w:sz w:val="22"/>
          <w:szCs w:val="22"/>
        </w:rPr>
        <w:t>”.–</w:t>
      </w:r>
      <w:proofErr w:type="gramEnd"/>
      <w:r w:rsidRPr="004E49A3">
        <w:rPr>
          <w:rFonts w:ascii="Times New Roman" w:eastAsia="Arial" w:hAnsi="Times New Roman" w:cs="Times New Roman"/>
          <w:b/>
          <w:sz w:val="22"/>
          <w:szCs w:val="22"/>
        </w:rPr>
        <w:t xml:space="preserve"> CUP </w:t>
      </w:r>
      <w:r w:rsidR="00605BB2" w:rsidRPr="00605BB2">
        <w:rPr>
          <w:rFonts w:ascii="Times New Roman" w:hAnsi="Times New Roman"/>
          <w:b/>
          <w:sz w:val="24"/>
          <w:szCs w:val="24"/>
        </w:rPr>
        <w:t xml:space="preserve">J14D22001610006  </w:t>
      </w:r>
    </w:p>
    <w:p w14:paraId="08FBCB42" w14:textId="77777777" w:rsidR="004E49A3" w:rsidRPr="00E216F2" w:rsidRDefault="004E49A3" w:rsidP="003327E5">
      <w:pPr>
        <w:rPr>
          <w:rFonts w:ascii="Times New Roman" w:eastAsia="Arial" w:hAnsi="Times New Roman" w:cs="Times New Roman"/>
          <w:i/>
          <w:sz w:val="24"/>
          <w:szCs w:val="24"/>
        </w:rPr>
      </w:pPr>
    </w:p>
    <w:p w14:paraId="18979F56" w14:textId="18B39D2D" w:rsidR="00BE7483" w:rsidRDefault="003327E5" w:rsidP="006B74E0">
      <w:pPr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Il sottoscritt</w:t>
      </w:r>
      <w:r w:rsidR="006C2C75">
        <w:rPr>
          <w:rFonts w:ascii="Times New Roman" w:eastAsia="Arial" w:hAnsi="Times New Roman" w:cs="Times New Roman"/>
          <w:sz w:val="22"/>
          <w:szCs w:val="22"/>
        </w:rPr>
        <w:t xml:space="preserve">o </w:t>
      </w:r>
      <w:r w:rsidR="00BE7483">
        <w:rPr>
          <w:rFonts w:ascii="Times New Roman" w:eastAsia="Arial" w:hAnsi="Times New Roman" w:cs="Times New Roman"/>
          <w:sz w:val="22"/>
          <w:szCs w:val="22"/>
        </w:rPr>
        <w:t>_______________________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nat</w:t>
      </w:r>
      <w:r w:rsidR="006C2C75">
        <w:rPr>
          <w:rFonts w:ascii="Times New Roman" w:eastAsia="Arial" w:hAnsi="Times New Roman" w:cs="Times New Roman"/>
          <w:sz w:val="22"/>
          <w:szCs w:val="22"/>
        </w:rPr>
        <w:t>o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a </w:t>
      </w:r>
      <w:r w:rsidR="00BE7483">
        <w:rPr>
          <w:rFonts w:ascii="Times New Roman" w:eastAsia="Arial" w:hAnsi="Times New Roman" w:cs="Times New Roman"/>
          <w:sz w:val="22"/>
          <w:szCs w:val="22"/>
        </w:rPr>
        <w:t>______________________</w:t>
      </w:r>
      <w:r w:rsidR="006C2C7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il </w:t>
      </w:r>
      <w:r w:rsidR="00BE7483">
        <w:rPr>
          <w:rFonts w:ascii="Times New Roman" w:eastAsia="Arial" w:hAnsi="Times New Roman" w:cs="Times New Roman"/>
          <w:sz w:val="22"/>
          <w:szCs w:val="22"/>
        </w:rPr>
        <w:t>______________________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 residente a </w:t>
      </w:r>
      <w:r w:rsidR="00BE7483">
        <w:rPr>
          <w:rFonts w:ascii="Times New Roman" w:eastAsia="Arial" w:hAnsi="Times New Roman" w:cs="Times New Roman"/>
          <w:sz w:val="22"/>
          <w:szCs w:val="22"/>
        </w:rPr>
        <w:t>___________________________</w:t>
      </w:r>
      <w:r w:rsidR="006C2C7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in</w:t>
      </w:r>
      <w:r w:rsidR="00BE7483">
        <w:rPr>
          <w:rFonts w:ascii="Times New Roman" w:eastAsia="Arial" w:hAnsi="Times New Roman" w:cs="Times New Roman"/>
          <w:sz w:val="22"/>
          <w:szCs w:val="22"/>
        </w:rPr>
        <w:t xml:space="preserve"> via _______________________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E7483">
        <w:rPr>
          <w:rFonts w:ascii="Times New Roman" w:eastAsia="Arial" w:hAnsi="Times New Roman" w:cs="Times New Roman"/>
          <w:sz w:val="22"/>
          <w:szCs w:val="22"/>
        </w:rPr>
        <w:t>CAP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E7483">
        <w:rPr>
          <w:rFonts w:ascii="Times New Roman" w:eastAsia="Arial" w:hAnsi="Times New Roman" w:cs="Times New Roman"/>
          <w:sz w:val="22"/>
          <w:szCs w:val="22"/>
        </w:rPr>
        <w:t>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Prov</w:t>
      </w:r>
      <w:r w:rsidR="006C2C75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="00BE7483">
        <w:rPr>
          <w:rFonts w:ascii="Times New Roman" w:eastAsia="Arial" w:hAnsi="Times New Roman" w:cs="Times New Roman"/>
          <w:sz w:val="22"/>
          <w:szCs w:val="22"/>
        </w:rPr>
        <w:t>____</w:t>
      </w:r>
    </w:p>
    <w:p w14:paraId="6E4956E6" w14:textId="5EED8908" w:rsidR="00BE7483" w:rsidRDefault="00BE7483" w:rsidP="006B74E0">
      <w:pPr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S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tatus professionale</w:t>
      </w:r>
      <w:r w:rsidR="006C2C75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______________________________________________________________________</w:t>
      </w:r>
    </w:p>
    <w:p w14:paraId="72638021" w14:textId="050D87D5" w:rsidR="003327E5" w:rsidRDefault="003327E5" w:rsidP="006B74E0">
      <w:pPr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Codice fiscale </w:t>
      </w:r>
      <w:r w:rsidR="00BE7483">
        <w:rPr>
          <w:rFonts w:ascii="Times New Roman" w:eastAsia="Arial" w:hAnsi="Times New Roman" w:cs="Times New Roman"/>
          <w:sz w:val="22"/>
          <w:szCs w:val="22"/>
        </w:rPr>
        <w:t>_______________________</w:t>
      </w:r>
      <w:r w:rsidR="006C2C7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tel. </w:t>
      </w:r>
      <w:r w:rsidR="00BE7483">
        <w:rPr>
          <w:rFonts w:ascii="Times New Roman" w:eastAsia="Arial" w:hAnsi="Times New Roman" w:cs="Times New Roman"/>
          <w:sz w:val="22"/>
          <w:szCs w:val="22"/>
        </w:rPr>
        <w:t>____________________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e-mail</w:t>
      </w:r>
      <w:r w:rsidR="006C2C7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E7483">
        <w:rPr>
          <w:rFonts w:ascii="Times New Roman" w:eastAsia="Arial" w:hAnsi="Times New Roman" w:cs="Times New Roman"/>
          <w:sz w:val="22"/>
          <w:szCs w:val="22"/>
        </w:rPr>
        <w:t>_______________________</w:t>
      </w:r>
    </w:p>
    <w:p w14:paraId="31019B32" w14:textId="77777777" w:rsidR="003327E5" w:rsidRDefault="003327E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b/>
          <w:sz w:val="22"/>
          <w:szCs w:val="22"/>
        </w:rPr>
        <w:t>C H I E D E</w:t>
      </w:r>
    </w:p>
    <w:p w14:paraId="444F8D40" w14:textId="77777777"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14:paraId="5A46869A" w14:textId="365DD7DA" w:rsid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di partecipare </w:t>
      </w:r>
      <w:r w:rsidRPr="00FE1D37">
        <w:rPr>
          <w:rFonts w:ascii="Times New Roman" w:eastAsia="Arial" w:hAnsi="Times New Roman" w:cs="Times New Roman"/>
          <w:b/>
          <w:sz w:val="22"/>
          <w:szCs w:val="22"/>
        </w:rPr>
        <w:t>all’Avvis</w:t>
      </w:r>
      <w:r w:rsidR="00884A5C">
        <w:rPr>
          <w:rFonts w:ascii="Times New Roman" w:eastAsia="Arial" w:hAnsi="Times New Roman" w:cs="Times New Roman"/>
          <w:b/>
          <w:sz w:val="22"/>
          <w:szCs w:val="22"/>
        </w:rPr>
        <w:t xml:space="preserve">o di selezione </w:t>
      </w:r>
      <w:r w:rsidR="00FE07A7" w:rsidRPr="004C6727">
        <w:rPr>
          <w:rFonts w:ascii="Times New Roman" w:eastAsia="Arial" w:hAnsi="Times New Roman" w:cs="Times New Roman"/>
          <w:b/>
          <w:sz w:val="22"/>
          <w:szCs w:val="22"/>
        </w:rPr>
        <w:t xml:space="preserve">prot. </w:t>
      </w:r>
      <w:r w:rsidR="004C6727">
        <w:rPr>
          <w:rFonts w:ascii="Times New Roman" w:eastAsia="Arial" w:hAnsi="Times New Roman" w:cs="Times New Roman"/>
          <w:b/>
          <w:sz w:val="22"/>
          <w:szCs w:val="22"/>
        </w:rPr>
        <w:t xml:space="preserve">19473 </w:t>
      </w:r>
      <w:r w:rsidR="00FE07A7" w:rsidRPr="004C6727">
        <w:rPr>
          <w:rFonts w:ascii="Times New Roman" w:eastAsia="Arial" w:hAnsi="Times New Roman" w:cs="Times New Roman"/>
          <w:b/>
          <w:sz w:val="22"/>
          <w:szCs w:val="22"/>
        </w:rPr>
        <w:t xml:space="preserve"> del </w:t>
      </w:r>
      <w:r w:rsidR="004C6727">
        <w:rPr>
          <w:rFonts w:ascii="Times New Roman" w:eastAsia="Arial" w:hAnsi="Times New Roman" w:cs="Times New Roman"/>
          <w:b/>
          <w:sz w:val="22"/>
          <w:szCs w:val="22"/>
        </w:rPr>
        <w:t xml:space="preserve">05/10/2022 </w:t>
      </w:r>
      <w:bookmarkStart w:id="0" w:name="_GoBack"/>
      <w:bookmarkEnd w:id="0"/>
      <w:r w:rsidRPr="00E216F2">
        <w:rPr>
          <w:rFonts w:ascii="Times New Roman" w:eastAsia="Arial" w:hAnsi="Times New Roman" w:cs="Times New Roman"/>
          <w:sz w:val="22"/>
          <w:szCs w:val="22"/>
        </w:rPr>
        <w:t xml:space="preserve"> per l’attribuzione </w:t>
      </w:r>
      <w:r w:rsidRPr="006B74E0">
        <w:rPr>
          <w:rFonts w:ascii="Times New Roman" w:eastAsia="Arial" w:hAnsi="Times New Roman" w:cs="Times New Roman"/>
          <w:sz w:val="22"/>
          <w:szCs w:val="22"/>
        </w:rPr>
        <w:t>dell’incaric</w:t>
      </w:r>
      <w:r w:rsidR="006B74E0" w:rsidRPr="006B74E0">
        <w:rPr>
          <w:rFonts w:ascii="Times New Roman" w:eastAsia="Arial" w:hAnsi="Times New Roman" w:cs="Times New Roman"/>
          <w:sz w:val="22"/>
          <w:szCs w:val="22"/>
        </w:rPr>
        <w:t>o</w:t>
      </w:r>
      <w:r w:rsidR="00884A5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di:</w:t>
      </w:r>
    </w:p>
    <w:p w14:paraId="440F37E4" w14:textId="77777777" w:rsidR="0019395B" w:rsidRPr="00E216F2" w:rsidRDefault="0019395B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14:paraId="5EA6975D" w14:textId="57A80C9D" w:rsidR="003327E5" w:rsidRDefault="006B74E0" w:rsidP="004E49A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sym w:font="Symbol" w:char="F09E"/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216F2" w:rsidRPr="00697E54">
        <w:rPr>
          <w:rFonts w:ascii="Times New Roman" w:eastAsia="Arial" w:hAnsi="Times New Roman" w:cs="Times New Roman"/>
          <w:b/>
          <w:sz w:val="22"/>
          <w:szCs w:val="22"/>
        </w:rPr>
        <w:t>P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rogettista</w:t>
      </w:r>
      <w:r>
        <w:rPr>
          <w:rFonts w:ascii="Times New Roman" w:eastAsia="Arial" w:hAnsi="Times New Roman" w:cs="Times New Roman"/>
          <w:b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sym w:font="Symbol" w:char="F09E"/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/>
          <w:sz w:val="22"/>
          <w:szCs w:val="22"/>
        </w:rPr>
        <w:t>Collaudatore</w:t>
      </w:r>
    </w:p>
    <w:p w14:paraId="55289DE8" w14:textId="2BF45FFB" w:rsidR="006B74E0" w:rsidRDefault="006B74E0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14:paraId="6564DB24" w14:textId="77777777"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consapevole della responsabilità penale nel caso di dichiarazioni mendaci, dichiara sotto</w:t>
      </w:r>
    </w:p>
    <w:p w14:paraId="6937D28F" w14:textId="77777777" w:rsidR="00E216F2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la propria responsabilità:</w:t>
      </w:r>
    </w:p>
    <w:p w14:paraId="1D95BA07" w14:textId="7C85039A"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- di essere cittadino </w:t>
      </w:r>
      <w:r w:rsidR="006B74E0">
        <w:rPr>
          <w:rFonts w:ascii="Times New Roman" w:eastAsia="Arial" w:hAnsi="Times New Roman" w:cs="Times New Roman"/>
          <w:sz w:val="22"/>
          <w:szCs w:val="22"/>
        </w:rPr>
        <w:t>________________</w:t>
      </w:r>
    </w:p>
    <w:p w14:paraId="140E5E9C" w14:textId="77777777"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godimento dei diritti civili e politici;</w:t>
      </w:r>
    </w:p>
    <w:p w14:paraId="065045C4" w14:textId="77777777"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aver riportato condanne penali passate in giudicato, né avere procedimenti penali in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corso;</w:t>
      </w:r>
    </w:p>
    <w:p w14:paraId="5091216E" w14:textId="77777777" w:rsid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trovarsi in situazioni di impedimento e/o incompatibilità connessi alla propria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condizione lavorativa </w:t>
      </w:r>
    </w:p>
    <w:p w14:paraId="6ABC5FC3" w14:textId="77777777"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o professionale;</w:t>
      </w:r>
    </w:p>
    <w:p w14:paraId="57B29DC5" w14:textId="77777777" w:rsidR="008147EC" w:rsidRPr="00E216F2" w:rsidRDefault="008147EC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stato destituito da pubblico impiego;</w:t>
      </w:r>
    </w:p>
    <w:p w14:paraId="3BF73F7A" w14:textId="621A6C37"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- di </w:t>
      </w:r>
      <w:r w:rsidR="006B74E0">
        <w:rPr>
          <w:rFonts w:ascii="Times New Roman" w:eastAsia="Arial" w:hAnsi="Times New Roman" w:cs="Times New Roman"/>
          <w:sz w:val="22"/>
          <w:szCs w:val="22"/>
        </w:rPr>
        <w:t xml:space="preserve">impegnarsi ad </w:t>
      </w:r>
      <w:r w:rsidRPr="00E216F2">
        <w:rPr>
          <w:rFonts w:ascii="Times New Roman" w:eastAsia="Arial" w:hAnsi="Times New Roman" w:cs="Times New Roman"/>
          <w:sz w:val="22"/>
          <w:szCs w:val="22"/>
        </w:rPr>
        <w:t>assolvere i compiti previsti nell’Avviso;</w:t>
      </w:r>
    </w:p>
    <w:p w14:paraId="174AF2E1" w14:textId="77777777"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rendersi disponibile ed adattarsi al calendario che verrà f</w:t>
      </w:r>
      <w:r w:rsidR="00697E54">
        <w:rPr>
          <w:rFonts w:ascii="Times New Roman" w:eastAsia="Arial" w:hAnsi="Times New Roman" w:cs="Times New Roman"/>
          <w:sz w:val="22"/>
          <w:szCs w:val="22"/>
        </w:rPr>
        <w:t>issato dall’Istituto Scolastico;</w:t>
      </w:r>
    </w:p>
    <w:p w14:paraId="31546720" w14:textId="77777777" w:rsidR="00697E54" w:rsidRDefault="00697E54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collegato a ditte o società interessate alla partecipazione alle gare di acquisto.</w:t>
      </w:r>
    </w:p>
    <w:p w14:paraId="0E04F1BF" w14:textId="77777777"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14:paraId="6F0012DD" w14:textId="77777777"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allega:</w:t>
      </w:r>
    </w:p>
    <w:p w14:paraId="7284D992" w14:textId="77777777"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Curriculum vitae in formato europeo</w:t>
      </w:r>
      <w:r w:rsidRPr="00E216F2">
        <w:rPr>
          <w:rFonts w:ascii="Times New Roman" w:eastAsia="Arial" w:hAnsi="Times New Roman" w:cs="Times New Roman"/>
          <w:sz w:val="22"/>
          <w:szCs w:val="22"/>
        </w:rPr>
        <w:t>;</w:t>
      </w:r>
    </w:p>
    <w:p w14:paraId="6D9BA48E" w14:textId="1D17940E" w:rsidR="00E216F2" w:rsidRPr="00E216F2" w:rsidRDefault="00BF2848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 </w:t>
      </w:r>
      <w:r w:rsidR="006334D5">
        <w:rPr>
          <w:rFonts w:ascii="Times New Roman" w:eastAsia="Arial" w:hAnsi="Times New Roman" w:cs="Times New Roman"/>
          <w:b/>
          <w:sz w:val="22"/>
          <w:szCs w:val="22"/>
        </w:rPr>
        <w:t xml:space="preserve">Allegato B </w:t>
      </w:r>
      <w:r w:rsidR="006B74E0">
        <w:rPr>
          <w:rFonts w:ascii="Times New Roman" w:eastAsia="Arial" w:hAnsi="Times New Roman" w:cs="Times New Roman"/>
          <w:b/>
          <w:sz w:val="22"/>
          <w:szCs w:val="22"/>
        </w:rPr>
        <w:t xml:space="preserve">- </w:t>
      </w:r>
      <w:r w:rsidR="006334D5">
        <w:rPr>
          <w:rFonts w:ascii="Times New Roman" w:eastAsia="Arial" w:hAnsi="Times New Roman" w:cs="Times New Roman"/>
          <w:b/>
          <w:sz w:val="22"/>
          <w:szCs w:val="22"/>
        </w:rPr>
        <w:t>Tabella</w:t>
      </w:r>
      <w:r w:rsidRPr="00BF2848">
        <w:rPr>
          <w:rFonts w:ascii="Times New Roman" w:eastAsia="Arial" w:hAnsi="Times New Roman" w:cs="Times New Roman"/>
          <w:b/>
          <w:sz w:val="22"/>
          <w:szCs w:val="22"/>
        </w:rPr>
        <w:t xml:space="preserve"> di valutazione</w:t>
      </w:r>
      <w:r w:rsidR="006B74E0">
        <w:rPr>
          <w:rFonts w:ascii="Times New Roman" w:eastAsia="Arial" w:hAnsi="Times New Roman" w:cs="Times New Roman"/>
          <w:b/>
          <w:sz w:val="22"/>
          <w:szCs w:val="22"/>
        </w:rPr>
        <w:t>;</w:t>
      </w:r>
    </w:p>
    <w:p w14:paraId="0704D8CB" w14:textId="77777777" w:rsidR="003327E5" w:rsidRPr="00697E54" w:rsidRDefault="003327E5" w:rsidP="003327E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Copia documento di riconoscimento in corso di validità</w:t>
      </w:r>
    </w:p>
    <w:p w14:paraId="5FFDAB4D" w14:textId="77777777"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14:paraId="21A194B9" w14:textId="71BFA719" w:rsidR="003327E5" w:rsidRDefault="006C2C75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I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l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gramStart"/>
      <w:r w:rsidR="003327E5" w:rsidRPr="00E216F2">
        <w:rPr>
          <w:rFonts w:ascii="Times New Roman" w:eastAsia="Arial" w:hAnsi="Times New Roman" w:cs="Times New Roman"/>
          <w:sz w:val="22"/>
          <w:szCs w:val="22"/>
        </w:rPr>
        <w:t>sottoscritt</w:t>
      </w:r>
      <w:r>
        <w:rPr>
          <w:rFonts w:ascii="Times New Roman" w:eastAsia="Arial" w:hAnsi="Times New Roman" w:cs="Times New Roman"/>
          <w:sz w:val="22"/>
          <w:szCs w:val="22"/>
        </w:rPr>
        <w:t>o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 xml:space="preserve">  si</w:t>
      </w:r>
      <w:proofErr w:type="gramEnd"/>
      <w:r w:rsidR="003327E5" w:rsidRPr="00E216F2">
        <w:rPr>
          <w:rFonts w:ascii="Times New Roman" w:eastAsia="Arial" w:hAnsi="Times New Roman" w:cs="Times New Roman"/>
          <w:sz w:val="22"/>
          <w:szCs w:val="22"/>
        </w:rPr>
        <w:t xml:space="preserve"> impegna a svolgere l’incarico senza riserve e secondo le indicazioni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1C574E">
        <w:rPr>
          <w:rFonts w:ascii="Times New Roman" w:eastAsia="Arial" w:hAnsi="Times New Roman" w:cs="Times New Roman"/>
          <w:sz w:val="22"/>
          <w:szCs w:val="22"/>
        </w:rPr>
        <w:t>ricevute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 xml:space="preserve">. </w:t>
      </w:r>
      <w:proofErr w:type="gramStart"/>
      <w:r w:rsidR="003327E5" w:rsidRPr="00E216F2">
        <w:rPr>
          <w:rFonts w:ascii="Times New Roman" w:eastAsia="Arial" w:hAnsi="Times New Roman" w:cs="Times New Roman"/>
          <w:sz w:val="22"/>
          <w:szCs w:val="22"/>
        </w:rPr>
        <w:t>E’</w:t>
      </w:r>
      <w:proofErr w:type="gramEnd"/>
      <w:r w:rsidR="003327E5" w:rsidRPr="00E216F2">
        <w:rPr>
          <w:rFonts w:ascii="Times New Roman" w:eastAsia="Arial" w:hAnsi="Times New Roman" w:cs="Times New Roman"/>
          <w:sz w:val="22"/>
          <w:szCs w:val="22"/>
        </w:rPr>
        <w:t xml:space="preserve"> a conoscenza che, ai sensi del D.P.R. 445/2000, le dichiarazioni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mendaci, la falsità negli atti e l’uso di atti falsi sono puniti ai sensi del codice penale e delle leggi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speciali.</w:t>
      </w:r>
    </w:p>
    <w:p w14:paraId="52362A1F" w14:textId="77777777"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14:paraId="6CCB4634" w14:textId="710A298C" w:rsidR="00FE1D37" w:rsidRDefault="006B74E0" w:rsidP="003327E5">
      <w:pPr>
        <w:rPr>
          <w:rFonts w:eastAsia="Arial"/>
        </w:rPr>
      </w:pPr>
      <w:r>
        <w:rPr>
          <w:rFonts w:ascii="Times New Roman" w:eastAsia="Arial" w:hAnsi="Times New Roman" w:cs="Times New Roman"/>
          <w:sz w:val="22"/>
          <w:szCs w:val="22"/>
        </w:rPr>
        <w:t>______________</w:t>
      </w:r>
      <w:r w:rsidR="006C2C75">
        <w:rPr>
          <w:rFonts w:ascii="Times New Roman" w:eastAsia="Arial" w:hAnsi="Times New Roman" w:cs="Times New Roman"/>
          <w:sz w:val="22"/>
          <w:szCs w:val="22"/>
        </w:rPr>
        <w:t>,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 xml:space="preserve"> li </w:t>
      </w:r>
      <w:r>
        <w:rPr>
          <w:rFonts w:ascii="Times New Roman" w:eastAsia="Arial" w:hAnsi="Times New Roman" w:cs="Times New Roman"/>
          <w:sz w:val="22"/>
          <w:szCs w:val="22"/>
        </w:rPr>
        <w:t>_____________________</w:t>
      </w:r>
    </w:p>
    <w:p w14:paraId="3F30A02B" w14:textId="500F911C" w:rsidR="003327E5" w:rsidRPr="00FE1D37" w:rsidRDefault="003327E5" w:rsidP="00FE1D37">
      <w:pPr>
        <w:ind w:left="7080"/>
        <w:rPr>
          <w:rFonts w:eastAsia="Arial"/>
          <w:sz w:val="22"/>
          <w:szCs w:val="22"/>
        </w:rPr>
      </w:pPr>
      <w:r w:rsidRPr="00FE1D37">
        <w:rPr>
          <w:rFonts w:eastAsia="Arial"/>
          <w:sz w:val="22"/>
          <w:szCs w:val="22"/>
        </w:rPr>
        <w:t>Firma</w:t>
      </w:r>
    </w:p>
    <w:p w14:paraId="31820030" w14:textId="6A7BA452" w:rsidR="00E216F2" w:rsidRDefault="00E216F2" w:rsidP="003327E5">
      <w:pPr>
        <w:rPr>
          <w:rFonts w:eastAsia="Arial"/>
        </w:rPr>
      </w:pPr>
    </w:p>
    <w:p w14:paraId="634DF911" w14:textId="77777777" w:rsidR="00D5247F" w:rsidRDefault="00E216F2" w:rsidP="008147EC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</w:t>
      </w:r>
      <w:r w:rsidR="003327E5" w:rsidRPr="003327E5">
        <w:rPr>
          <w:rFonts w:eastAsia="Arial"/>
        </w:rPr>
        <w:t>______________________</w:t>
      </w:r>
      <w:r>
        <w:rPr>
          <w:rFonts w:eastAsia="Arial"/>
        </w:rPr>
        <w:t>____________</w:t>
      </w:r>
      <w:r w:rsidR="00FE1D37">
        <w:rPr>
          <w:rFonts w:eastAsia="Arial"/>
        </w:rPr>
        <w:t>______________</w:t>
      </w:r>
    </w:p>
    <w:p w14:paraId="4158F3E4" w14:textId="77777777" w:rsidR="008147EC" w:rsidRDefault="008147EC" w:rsidP="008147EC">
      <w:pPr>
        <w:jc w:val="center"/>
        <w:rPr>
          <w:rFonts w:eastAsia="Arial"/>
        </w:rPr>
      </w:pPr>
    </w:p>
    <w:p w14:paraId="0C914F31" w14:textId="24AE0A0F" w:rsidR="008147EC" w:rsidRDefault="008147EC" w:rsidP="008147EC">
      <w:pPr>
        <w:jc w:val="center"/>
        <w:rPr>
          <w:rFonts w:eastAsia="Arial"/>
        </w:rPr>
      </w:pPr>
    </w:p>
    <w:p w14:paraId="23971B81" w14:textId="6AE226AF" w:rsidR="008147EC" w:rsidRDefault="008147EC" w:rsidP="00B026A6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Il/La sottoscritto/a esprime il proprio consenso </w:t>
      </w:r>
      <w:r w:rsidR="006B74E0" w:rsidRPr="008147EC">
        <w:rPr>
          <w:rFonts w:ascii="Times New Roman" w:eastAsia="Arial" w:hAnsi="Times New Roman" w:cs="Times New Roman"/>
          <w:sz w:val="22"/>
          <w:szCs w:val="22"/>
        </w:rPr>
        <w:t>affinché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i dati forniti possano essere trattati nel rispetto </w:t>
      </w:r>
      <w:proofErr w:type="gramStart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del </w:t>
      </w:r>
      <w:r w:rsidR="00B026A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147EC">
        <w:rPr>
          <w:rFonts w:ascii="Times New Roman" w:eastAsia="Arial" w:hAnsi="Times New Roman" w:cs="Times New Roman"/>
          <w:sz w:val="22"/>
          <w:szCs w:val="22"/>
        </w:rPr>
        <w:t>D.</w:t>
      </w:r>
      <w:proofErr w:type="gramEnd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147EC">
        <w:rPr>
          <w:rFonts w:ascii="Times New Roman" w:eastAsia="Arial" w:hAnsi="Times New Roman" w:cs="Times New Roman"/>
          <w:sz w:val="22"/>
          <w:szCs w:val="22"/>
        </w:rPr>
        <w:t>L</w:t>
      </w:r>
      <w:r w:rsidR="00B026A6">
        <w:rPr>
          <w:rFonts w:ascii="Times New Roman" w:eastAsia="Arial" w:hAnsi="Times New Roman" w:cs="Times New Roman"/>
          <w:sz w:val="22"/>
          <w:szCs w:val="22"/>
        </w:rPr>
        <w:t>.</w:t>
      </w:r>
      <w:r w:rsidRPr="008147EC">
        <w:rPr>
          <w:rFonts w:ascii="Times New Roman" w:eastAsia="Arial" w:hAnsi="Times New Roman" w:cs="Times New Roman"/>
          <w:sz w:val="22"/>
          <w:szCs w:val="22"/>
        </w:rPr>
        <w:t>vo</w:t>
      </w:r>
      <w:proofErr w:type="spellEnd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 196/2003(Codice in materi</w:t>
      </w:r>
      <w:r>
        <w:rPr>
          <w:rFonts w:ascii="Times New Roman" w:eastAsia="Arial" w:hAnsi="Times New Roman" w:cs="Times New Roman"/>
          <w:sz w:val="22"/>
          <w:szCs w:val="22"/>
        </w:rPr>
        <w:t xml:space="preserve">a di protezione dati personali) e del GDPR UE 2016/679 </w:t>
      </w:r>
      <w:r w:rsidRPr="008147EC">
        <w:rPr>
          <w:rFonts w:ascii="Times New Roman" w:eastAsia="Arial" w:hAnsi="Times New Roman" w:cs="Times New Roman"/>
          <w:sz w:val="22"/>
          <w:szCs w:val="22"/>
        </w:rPr>
        <w:t>per gli a</w:t>
      </w:r>
      <w:r w:rsidR="00B026A6">
        <w:rPr>
          <w:rFonts w:ascii="Times New Roman" w:eastAsia="Arial" w:hAnsi="Times New Roman" w:cs="Times New Roman"/>
          <w:sz w:val="22"/>
          <w:szCs w:val="22"/>
        </w:rPr>
        <w:t>dempimenti</w:t>
      </w:r>
      <w:r w:rsidR="006B74E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147EC">
        <w:rPr>
          <w:rFonts w:ascii="Times New Roman" w:eastAsia="Arial" w:hAnsi="Times New Roman" w:cs="Times New Roman"/>
          <w:sz w:val="22"/>
          <w:szCs w:val="22"/>
        </w:rPr>
        <w:t>connessi alla presente procedura.</w:t>
      </w:r>
    </w:p>
    <w:p w14:paraId="31D39FE0" w14:textId="77777777"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14:paraId="1EA9186A" w14:textId="265B7F83" w:rsidR="008147EC" w:rsidRPr="008147EC" w:rsidRDefault="006C2C75" w:rsidP="008147EC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,</w:t>
      </w:r>
      <w:r w:rsidR="008147EC" w:rsidRPr="008147EC">
        <w:rPr>
          <w:rFonts w:ascii="Times New Roman" w:eastAsia="Arial" w:hAnsi="Times New Roman" w:cs="Times New Roman"/>
          <w:sz w:val="22"/>
          <w:szCs w:val="22"/>
        </w:rPr>
        <w:t xml:space="preserve"> li </w:t>
      </w:r>
      <w:r w:rsidR="006B74E0">
        <w:rPr>
          <w:rFonts w:ascii="Times New Roman" w:eastAsia="Arial" w:hAnsi="Times New Roman" w:cs="Times New Roman"/>
          <w:sz w:val="22"/>
          <w:szCs w:val="22"/>
        </w:rPr>
        <w:t>_____________________</w:t>
      </w:r>
    </w:p>
    <w:p w14:paraId="03C712E1" w14:textId="6AD1900A"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</w:p>
    <w:p w14:paraId="3B965A39" w14:textId="0D84E21D"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Firma</w:t>
      </w:r>
    </w:p>
    <w:p w14:paraId="591610FF" w14:textId="019D5FF5" w:rsidR="00784213" w:rsidRPr="00784213" w:rsidRDefault="008147EC" w:rsidP="006B74E0">
      <w:pPr>
        <w:ind w:left="5664"/>
        <w:rPr>
          <w:rFonts w:ascii="Times New Roman" w:eastAsia="Arial" w:hAnsi="Times New Roman" w:cs="Times New Roman"/>
          <w:b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                          </w:t>
      </w:r>
      <w:r w:rsidRPr="008147EC">
        <w:rPr>
          <w:rFonts w:ascii="Times New Roman" w:eastAsia="Arial" w:hAnsi="Times New Roman" w:cs="Times New Roman"/>
          <w:sz w:val="22"/>
          <w:szCs w:val="22"/>
        </w:rPr>
        <w:t>________________</w:t>
      </w:r>
      <w:r>
        <w:rPr>
          <w:rFonts w:ascii="Times New Roman" w:eastAsia="Arial" w:hAnsi="Times New Roman" w:cs="Times New Roman"/>
          <w:sz w:val="22"/>
          <w:szCs w:val="22"/>
        </w:rPr>
        <w:t>____________________</w:t>
      </w:r>
    </w:p>
    <w:sectPr w:rsidR="00784213" w:rsidRPr="00784213" w:rsidSect="006B74E0">
      <w:footerReference w:type="default" r:id="rId8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FB8CB" w14:textId="77777777" w:rsidR="009F3E85" w:rsidRDefault="009F3E85" w:rsidP="00092F7C">
      <w:r>
        <w:separator/>
      </w:r>
    </w:p>
  </w:endnote>
  <w:endnote w:type="continuationSeparator" w:id="0">
    <w:p w14:paraId="25EEBA44" w14:textId="77777777" w:rsidR="009F3E85" w:rsidRDefault="009F3E85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0EB4" w14:textId="77777777" w:rsidR="00092F7C" w:rsidRPr="00C76D6C" w:rsidRDefault="00092F7C" w:rsidP="002C650F">
    <w:pPr>
      <w:tabs>
        <w:tab w:val="center" w:pos="4819"/>
        <w:tab w:val="right" w:pos="9638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7D42C" w14:textId="77777777" w:rsidR="009F3E85" w:rsidRDefault="009F3E85" w:rsidP="00092F7C">
      <w:r>
        <w:separator/>
      </w:r>
    </w:p>
  </w:footnote>
  <w:footnote w:type="continuationSeparator" w:id="0">
    <w:p w14:paraId="5704E1CE" w14:textId="77777777" w:rsidR="009F3E85" w:rsidRDefault="009F3E85" w:rsidP="0009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B4"/>
    <w:multiLevelType w:val="hybridMultilevel"/>
    <w:tmpl w:val="3BA2188E"/>
    <w:lvl w:ilvl="0" w:tplc="12942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608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B56C8A"/>
    <w:multiLevelType w:val="hybridMultilevel"/>
    <w:tmpl w:val="C71031B2"/>
    <w:lvl w:ilvl="0" w:tplc="8CA2C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08D"/>
    <w:multiLevelType w:val="hybridMultilevel"/>
    <w:tmpl w:val="A0E603A0"/>
    <w:lvl w:ilvl="0" w:tplc="4A923D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198E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A5"/>
    <w:rsid w:val="00000D94"/>
    <w:rsid w:val="00002DAB"/>
    <w:rsid w:val="00006502"/>
    <w:rsid w:val="00010217"/>
    <w:rsid w:val="00014FE7"/>
    <w:rsid w:val="00016335"/>
    <w:rsid w:val="00043B02"/>
    <w:rsid w:val="00046C47"/>
    <w:rsid w:val="00046CAA"/>
    <w:rsid w:val="0004721A"/>
    <w:rsid w:val="00055A49"/>
    <w:rsid w:val="00092F7C"/>
    <w:rsid w:val="000D496A"/>
    <w:rsid w:val="000D75AB"/>
    <w:rsid w:val="000E1A33"/>
    <w:rsid w:val="000E3163"/>
    <w:rsid w:val="000F4F26"/>
    <w:rsid w:val="000F657C"/>
    <w:rsid w:val="001107A9"/>
    <w:rsid w:val="001145CE"/>
    <w:rsid w:val="00121B71"/>
    <w:rsid w:val="001222F0"/>
    <w:rsid w:val="00126ABB"/>
    <w:rsid w:val="001362A5"/>
    <w:rsid w:val="00140FBD"/>
    <w:rsid w:val="001504C8"/>
    <w:rsid w:val="0015160A"/>
    <w:rsid w:val="001540D2"/>
    <w:rsid w:val="00154E2D"/>
    <w:rsid w:val="001700B5"/>
    <w:rsid w:val="0019395B"/>
    <w:rsid w:val="00196C05"/>
    <w:rsid w:val="001A0E2B"/>
    <w:rsid w:val="001A7BD9"/>
    <w:rsid w:val="001C574E"/>
    <w:rsid w:val="001C69FB"/>
    <w:rsid w:val="001C6BE8"/>
    <w:rsid w:val="001D3B87"/>
    <w:rsid w:val="001E26E8"/>
    <w:rsid w:val="001F4AE2"/>
    <w:rsid w:val="00201D5F"/>
    <w:rsid w:val="00205C9E"/>
    <w:rsid w:val="00220600"/>
    <w:rsid w:val="00221498"/>
    <w:rsid w:val="0023087E"/>
    <w:rsid w:val="00234147"/>
    <w:rsid w:val="0025140D"/>
    <w:rsid w:val="002541E5"/>
    <w:rsid w:val="00256D17"/>
    <w:rsid w:val="00271192"/>
    <w:rsid w:val="00274CFE"/>
    <w:rsid w:val="00277874"/>
    <w:rsid w:val="0028047E"/>
    <w:rsid w:val="00290800"/>
    <w:rsid w:val="002909D0"/>
    <w:rsid w:val="002B66C0"/>
    <w:rsid w:val="002C650F"/>
    <w:rsid w:val="002D7967"/>
    <w:rsid w:val="002E59C8"/>
    <w:rsid w:val="002F3F64"/>
    <w:rsid w:val="002F45D9"/>
    <w:rsid w:val="003009AC"/>
    <w:rsid w:val="003010E1"/>
    <w:rsid w:val="0031179B"/>
    <w:rsid w:val="0031710C"/>
    <w:rsid w:val="00322D78"/>
    <w:rsid w:val="00324365"/>
    <w:rsid w:val="003327E5"/>
    <w:rsid w:val="00342283"/>
    <w:rsid w:val="00344EB8"/>
    <w:rsid w:val="003832C3"/>
    <w:rsid w:val="00392DA0"/>
    <w:rsid w:val="003B062C"/>
    <w:rsid w:val="003B379C"/>
    <w:rsid w:val="003C01F0"/>
    <w:rsid w:val="003C0D8F"/>
    <w:rsid w:val="003C77F7"/>
    <w:rsid w:val="003C7B86"/>
    <w:rsid w:val="003E03B9"/>
    <w:rsid w:val="003E60BC"/>
    <w:rsid w:val="003E7CF9"/>
    <w:rsid w:val="00407B85"/>
    <w:rsid w:val="00410A03"/>
    <w:rsid w:val="004147CB"/>
    <w:rsid w:val="0041555F"/>
    <w:rsid w:val="0041770C"/>
    <w:rsid w:val="00420C9F"/>
    <w:rsid w:val="0042343F"/>
    <w:rsid w:val="00425936"/>
    <w:rsid w:val="00434A8C"/>
    <w:rsid w:val="0044364A"/>
    <w:rsid w:val="00450F3F"/>
    <w:rsid w:val="0045491F"/>
    <w:rsid w:val="00467B5B"/>
    <w:rsid w:val="00475CC7"/>
    <w:rsid w:val="00483FB4"/>
    <w:rsid w:val="00484221"/>
    <w:rsid w:val="0048467F"/>
    <w:rsid w:val="00491906"/>
    <w:rsid w:val="004A184F"/>
    <w:rsid w:val="004B33D2"/>
    <w:rsid w:val="004C6727"/>
    <w:rsid w:val="004D3996"/>
    <w:rsid w:val="004D56DF"/>
    <w:rsid w:val="004E1728"/>
    <w:rsid w:val="004E3609"/>
    <w:rsid w:val="004E49A3"/>
    <w:rsid w:val="004F091E"/>
    <w:rsid w:val="004F233E"/>
    <w:rsid w:val="00520862"/>
    <w:rsid w:val="005237E1"/>
    <w:rsid w:val="00526A7D"/>
    <w:rsid w:val="00530056"/>
    <w:rsid w:val="00535912"/>
    <w:rsid w:val="00540B01"/>
    <w:rsid w:val="00546709"/>
    <w:rsid w:val="00563A9C"/>
    <w:rsid w:val="0056482C"/>
    <w:rsid w:val="00566996"/>
    <w:rsid w:val="005723B0"/>
    <w:rsid w:val="0058237C"/>
    <w:rsid w:val="005A2773"/>
    <w:rsid w:val="005A329E"/>
    <w:rsid w:val="005A6617"/>
    <w:rsid w:val="005B10C7"/>
    <w:rsid w:val="005B1454"/>
    <w:rsid w:val="005B2BF1"/>
    <w:rsid w:val="005E132E"/>
    <w:rsid w:val="00605BB2"/>
    <w:rsid w:val="00615A26"/>
    <w:rsid w:val="00626700"/>
    <w:rsid w:val="006300D3"/>
    <w:rsid w:val="0063313B"/>
    <w:rsid w:val="006334D5"/>
    <w:rsid w:val="00637EAE"/>
    <w:rsid w:val="00641353"/>
    <w:rsid w:val="00642723"/>
    <w:rsid w:val="006504BE"/>
    <w:rsid w:val="00661D9F"/>
    <w:rsid w:val="006716E5"/>
    <w:rsid w:val="00686EE3"/>
    <w:rsid w:val="006923ED"/>
    <w:rsid w:val="00697E2C"/>
    <w:rsid w:val="00697E54"/>
    <w:rsid w:val="006B74E0"/>
    <w:rsid w:val="006C2C75"/>
    <w:rsid w:val="006D0306"/>
    <w:rsid w:val="006D09A9"/>
    <w:rsid w:val="006D2340"/>
    <w:rsid w:val="006D6B55"/>
    <w:rsid w:val="006E3D66"/>
    <w:rsid w:val="006E5906"/>
    <w:rsid w:val="006F0A82"/>
    <w:rsid w:val="006F0E21"/>
    <w:rsid w:val="006F0E3A"/>
    <w:rsid w:val="006F42F8"/>
    <w:rsid w:val="006F639D"/>
    <w:rsid w:val="00704946"/>
    <w:rsid w:val="00716C0E"/>
    <w:rsid w:val="00735635"/>
    <w:rsid w:val="00745E9D"/>
    <w:rsid w:val="007470C1"/>
    <w:rsid w:val="007676C4"/>
    <w:rsid w:val="00770F08"/>
    <w:rsid w:val="00783E9D"/>
    <w:rsid w:val="00784213"/>
    <w:rsid w:val="007A1D30"/>
    <w:rsid w:val="007A2B2C"/>
    <w:rsid w:val="007B13B8"/>
    <w:rsid w:val="007D3008"/>
    <w:rsid w:val="007E561A"/>
    <w:rsid w:val="00804D0B"/>
    <w:rsid w:val="008122F4"/>
    <w:rsid w:val="008147EC"/>
    <w:rsid w:val="00827E59"/>
    <w:rsid w:val="00841E3A"/>
    <w:rsid w:val="008650A5"/>
    <w:rsid w:val="008822DB"/>
    <w:rsid w:val="00884A5C"/>
    <w:rsid w:val="008A6885"/>
    <w:rsid w:val="008B2174"/>
    <w:rsid w:val="008B52AB"/>
    <w:rsid w:val="008B575A"/>
    <w:rsid w:val="008C0061"/>
    <w:rsid w:val="008C20BD"/>
    <w:rsid w:val="008D6741"/>
    <w:rsid w:val="008E7F17"/>
    <w:rsid w:val="008F4B2D"/>
    <w:rsid w:val="008F6A36"/>
    <w:rsid w:val="00902AFB"/>
    <w:rsid w:val="009073C9"/>
    <w:rsid w:val="00913126"/>
    <w:rsid w:val="00924D52"/>
    <w:rsid w:val="00931DEC"/>
    <w:rsid w:val="00932475"/>
    <w:rsid w:val="00944112"/>
    <w:rsid w:val="0094616E"/>
    <w:rsid w:val="00946DFB"/>
    <w:rsid w:val="00950D3D"/>
    <w:rsid w:val="00952F61"/>
    <w:rsid w:val="009611AB"/>
    <w:rsid w:val="00965726"/>
    <w:rsid w:val="00966DD8"/>
    <w:rsid w:val="0097535D"/>
    <w:rsid w:val="00982666"/>
    <w:rsid w:val="009829D3"/>
    <w:rsid w:val="00984D78"/>
    <w:rsid w:val="009B4CBB"/>
    <w:rsid w:val="009B58D8"/>
    <w:rsid w:val="009B5D4F"/>
    <w:rsid w:val="009B7068"/>
    <w:rsid w:val="009C1AAC"/>
    <w:rsid w:val="009C262B"/>
    <w:rsid w:val="009D3179"/>
    <w:rsid w:val="009D403D"/>
    <w:rsid w:val="009E34D4"/>
    <w:rsid w:val="009F3435"/>
    <w:rsid w:val="009F3E85"/>
    <w:rsid w:val="009F673C"/>
    <w:rsid w:val="00A04A88"/>
    <w:rsid w:val="00A30155"/>
    <w:rsid w:val="00A35488"/>
    <w:rsid w:val="00A35ED3"/>
    <w:rsid w:val="00A37F4A"/>
    <w:rsid w:val="00A45BC6"/>
    <w:rsid w:val="00A50A3C"/>
    <w:rsid w:val="00A60B76"/>
    <w:rsid w:val="00A65EA6"/>
    <w:rsid w:val="00A718F2"/>
    <w:rsid w:val="00A861F3"/>
    <w:rsid w:val="00A96311"/>
    <w:rsid w:val="00A96B80"/>
    <w:rsid w:val="00AB3735"/>
    <w:rsid w:val="00AB6181"/>
    <w:rsid w:val="00AC0655"/>
    <w:rsid w:val="00AC3ECB"/>
    <w:rsid w:val="00B0195C"/>
    <w:rsid w:val="00B026A6"/>
    <w:rsid w:val="00B1301D"/>
    <w:rsid w:val="00B21B8F"/>
    <w:rsid w:val="00B22525"/>
    <w:rsid w:val="00B25FD0"/>
    <w:rsid w:val="00B37EA8"/>
    <w:rsid w:val="00B42D71"/>
    <w:rsid w:val="00B549E6"/>
    <w:rsid w:val="00B604D2"/>
    <w:rsid w:val="00B778E9"/>
    <w:rsid w:val="00B965FD"/>
    <w:rsid w:val="00BB1D42"/>
    <w:rsid w:val="00BB5D22"/>
    <w:rsid w:val="00BB69ED"/>
    <w:rsid w:val="00BB70FF"/>
    <w:rsid w:val="00BC6517"/>
    <w:rsid w:val="00BD38CC"/>
    <w:rsid w:val="00BE7483"/>
    <w:rsid w:val="00BF2848"/>
    <w:rsid w:val="00BF7180"/>
    <w:rsid w:val="00C015AC"/>
    <w:rsid w:val="00C13322"/>
    <w:rsid w:val="00C21DC8"/>
    <w:rsid w:val="00C42052"/>
    <w:rsid w:val="00C47506"/>
    <w:rsid w:val="00C51F3D"/>
    <w:rsid w:val="00C52512"/>
    <w:rsid w:val="00C76D6C"/>
    <w:rsid w:val="00C82E85"/>
    <w:rsid w:val="00C9336E"/>
    <w:rsid w:val="00CA3150"/>
    <w:rsid w:val="00CA4F50"/>
    <w:rsid w:val="00CA7E3A"/>
    <w:rsid w:val="00CB04AD"/>
    <w:rsid w:val="00CC0FB1"/>
    <w:rsid w:val="00CC3085"/>
    <w:rsid w:val="00CC31B8"/>
    <w:rsid w:val="00CF7698"/>
    <w:rsid w:val="00D010D4"/>
    <w:rsid w:val="00D01D4D"/>
    <w:rsid w:val="00D14781"/>
    <w:rsid w:val="00D166FC"/>
    <w:rsid w:val="00D237E3"/>
    <w:rsid w:val="00D246BE"/>
    <w:rsid w:val="00D25623"/>
    <w:rsid w:val="00D30EE0"/>
    <w:rsid w:val="00D470ED"/>
    <w:rsid w:val="00D5247F"/>
    <w:rsid w:val="00D52BEF"/>
    <w:rsid w:val="00D6319D"/>
    <w:rsid w:val="00D84CF9"/>
    <w:rsid w:val="00D968E6"/>
    <w:rsid w:val="00D977F7"/>
    <w:rsid w:val="00DB3043"/>
    <w:rsid w:val="00DD091E"/>
    <w:rsid w:val="00DE734B"/>
    <w:rsid w:val="00DE7BE3"/>
    <w:rsid w:val="00E06552"/>
    <w:rsid w:val="00E14556"/>
    <w:rsid w:val="00E216C0"/>
    <w:rsid w:val="00E216F2"/>
    <w:rsid w:val="00E2323B"/>
    <w:rsid w:val="00E240F2"/>
    <w:rsid w:val="00E36B23"/>
    <w:rsid w:val="00E455B7"/>
    <w:rsid w:val="00E5370D"/>
    <w:rsid w:val="00E86E7E"/>
    <w:rsid w:val="00E97DF8"/>
    <w:rsid w:val="00EA6DA3"/>
    <w:rsid w:val="00EB15E0"/>
    <w:rsid w:val="00EB19C4"/>
    <w:rsid w:val="00EC1BC0"/>
    <w:rsid w:val="00EE3B03"/>
    <w:rsid w:val="00EF0987"/>
    <w:rsid w:val="00F15E34"/>
    <w:rsid w:val="00F16577"/>
    <w:rsid w:val="00F16A8A"/>
    <w:rsid w:val="00F21095"/>
    <w:rsid w:val="00F22310"/>
    <w:rsid w:val="00F2504F"/>
    <w:rsid w:val="00F462AE"/>
    <w:rsid w:val="00F54957"/>
    <w:rsid w:val="00F575F8"/>
    <w:rsid w:val="00F60A8B"/>
    <w:rsid w:val="00F64E59"/>
    <w:rsid w:val="00F87B7D"/>
    <w:rsid w:val="00FA1EC0"/>
    <w:rsid w:val="00FA3E4F"/>
    <w:rsid w:val="00FB4F00"/>
    <w:rsid w:val="00FC6254"/>
    <w:rsid w:val="00FE07A7"/>
    <w:rsid w:val="00FE0892"/>
    <w:rsid w:val="00FE1D37"/>
    <w:rsid w:val="00FE3337"/>
    <w:rsid w:val="00FE7E80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1A9FE"/>
  <w15:docId w15:val="{DA645721-F7D7-458D-AF0D-13289D0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58E4-2B3D-4F80-A66E-CBB06E14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3094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Maria Rosaria Galderisi Competiello</cp:lastModifiedBy>
  <cp:revision>3</cp:revision>
  <cp:lastPrinted>2020-06-05T10:44:00Z</cp:lastPrinted>
  <dcterms:created xsi:type="dcterms:W3CDTF">2022-10-05T08:25:00Z</dcterms:created>
  <dcterms:modified xsi:type="dcterms:W3CDTF">2022-10-05T08:44:00Z</dcterms:modified>
</cp:coreProperties>
</file>