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DF" w:rsidRPr="00B2744F" w:rsidRDefault="00F34DDF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>
        <w:rPr>
          <w:b/>
          <w:sz w:val="24"/>
          <w:szCs w:val="28"/>
        </w:rPr>
        <w:t>2</w:t>
      </w:r>
    </w:p>
    <w:p w:rsidR="00F34DDF" w:rsidRDefault="00F34DDF" w:rsidP="00D05D59">
      <w:pPr>
        <w:spacing w:after="0" w:line="240" w:lineRule="auto"/>
        <w:jc w:val="center"/>
        <w:rPr>
          <w:b/>
          <w:sz w:val="28"/>
          <w:szCs w:val="28"/>
        </w:rPr>
      </w:pPr>
    </w:p>
    <w:p w:rsidR="00F34DDF" w:rsidRPr="00F27556" w:rsidRDefault="00F34DDF" w:rsidP="00F27556">
      <w:pPr>
        <w:suppressAutoHyphens/>
        <w:autoSpaceDN w:val="0"/>
        <w:spacing w:after="0" w:line="240" w:lineRule="auto"/>
        <w:ind w:left="4956" w:firstLine="84"/>
        <w:jc w:val="both"/>
        <w:textAlignment w:val="baseline"/>
        <w:rPr>
          <w:rFonts w:cs="Calibri"/>
          <w:b/>
          <w:iCs/>
          <w:kern w:val="3"/>
          <w:sz w:val="20"/>
          <w:szCs w:val="20"/>
          <w:lang w:eastAsia="it-IT"/>
        </w:rPr>
      </w:pPr>
      <w:r w:rsidRPr="00F27556">
        <w:rPr>
          <w:rFonts w:cs="Calibri"/>
          <w:b/>
          <w:iCs/>
          <w:kern w:val="3"/>
          <w:sz w:val="20"/>
          <w:szCs w:val="20"/>
          <w:lang w:eastAsia="it-IT"/>
        </w:rPr>
        <w:t>Spett.le</w:t>
      </w:r>
    </w:p>
    <w:p w:rsidR="00F34DDF" w:rsidRPr="00F27556" w:rsidRDefault="00F34DDF" w:rsidP="00F2755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 w:rsidRPr="00F27556">
        <w:rPr>
          <w:rFonts w:cs="Calibri"/>
          <w:b/>
          <w:color w:val="000000"/>
          <w:sz w:val="20"/>
          <w:szCs w:val="20"/>
          <w:lang w:eastAsia="zh-CN"/>
        </w:rPr>
        <w:t>IC Giorgio La Pira di Campi Bisenzio</w:t>
      </w:r>
    </w:p>
    <w:p w:rsidR="00F34DDF" w:rsidRPr="00F27556" w:rsidRDefault="00F34DDF" w:rsidP="00F2755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0"/>
          <w:szCs w:val="20"/>
          <w:lang w:eastAsia="zh-CN"/>
        </w:rPr>
      </w:pPr>
      <w:r w:rsidRPr="00F27556">
        <w:rPr>
          <w:rFonts w:cs="Calibri"/>
          <w:b/>
          <w:color w:val="000000"/>
          <w:sz w:val="20"/>
          <w:szCs w:val="20"/>
          <w:lang w:eastAsia="zh-CN"/>
        </w:rPr>
        <w:t>Alla cortese attenzione della Dirigente Scolastica</w:t>
      </w:r>
    </w:p>
    <w:p w:rsidR="00F34DDF" w:rsidRPr="007170CE" w:rsidRDefault="00F34DDF" w:rsidP="00D05D59">
      <w:pPr>
        <w:suppressAutoHyphens/>
        <w:spacing w:after="200" w:line="240" w:lineRule="auto"/>
        <w:ind w:left="5670"/>
        <w:jc w:val="both"/>
        <w:rPr>
          <w:rFonts w:cs="Calibri"/>
          <w:lang w:eastAsia="zh-CN"/>
        </w:rPr>
      </w:pPr>
    </w:p>
    <w:p w:rsidR="00F34DDF" w:rsidRDefault="00F34DDF" w:rsidP="00A5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bookmarkEnd w:id="0"/>
      <w:r>
        <w:rPr>
          <w:b/>
          <w:sz w:val="28"/>
          <w:szCs w:val="28"/>
        </w:rPr>
        <w:t xml:space="preserve">Manifestazione di interesse </w:t>
      </w:r>
      <w:r w:rsidRPr="00A54855">
        <w:rPr>
          <w:b/>
          <w:sz w:val="28"/>
          <w:szCs w:val="28"/>
        </w:rPr>
        <w:t xml:space="preserve">Istruttoria pubblica per l'acquisizione di manifestazione di interesse con Enti del Terzo Settore ai fini della </w:t>
      </w:r>
    </w:p>
    <w:p w:rsidR="00F34DDF" w:rsidRPr="00A54855" w:rsidRDefault="00F34DDF" w:rsidP="00A5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r w:rsidRPr="00A54855">
        <w:rPr>
          <w:b/>
          <w:sz w:val="28"/>
          <w:szCs w:val="28"/>
        </w:rPr>
        <w:t>Co-progettazione e la successivo affidamento di azioni finalizzate al contrasto alla dispersione scolastica per gli studenti dell’</w:t>
      </w:r>
      <w:r>
        <w:rPr>
          <w:b/>
          <w:sz w:val="28"/>
          <w:szCs w:val="28"/>
        </w:rPr>
        <w:t>IC Giorgio La Pira di Campi Bisenzio</w:t>
      </w:r>
    </w:p>
    <w:p w:rsidR="00F34DDF" w:rsidRPr="00FC7962" w:rsidRDefault="00F34DDF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Pr="00FC7962">
        <w:rPr>
          <w:rStyle w:val="FootnoteReference"/>
          <w:b/>
          <w:smallCaps/>
          <w:sz w:val="32"/>
          <w:szCs w:val="40"/>
          <w:u w:val="single"/>
        </w:rPr>
        <w:footnoteReference w:id="1"/>
      </w:r>
    </w:p>
    <w:bookmarkEnd w:id="1"/>
    <w:p w:rsidR="00F34DDF" w:rsidRPr="005027DC" w:rsidRDefault="00F34DDF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:rsidR="00F34DDF" w:rsidRPr="00E677F7" w:rsidRDefault="00F34DDF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:rsidR="00F34DDF" w:rsidRDefault="00F34DDF" w:rsidP="00D05D59">
      <w:pPr>
        <w:spacing w:after="0" w:line="360" w:lineRule="auto"/>
        <w:jc w:val="both"/>
      </w:pPr>
      <w:r w:rsidRPr="00E677F7">
        <w:t>il_______</w:t>
      </w:r>
      <w:r>
        <w:t>___</w:t>
      </w:r>
      <w:r w:rsidRPr="00E677F7">
        <w:t>_re</w:t>
      </w:r>
      <w:r>
        <w:t xml:space="preserve">sidente </w:t>
      </w:r>
      <w:r w:rsidRPr="00E677F7">
        <w:t>a____________________CAP_</w:t>
      </w:r>
      <w:r>
        <w:t>__</w:t>
      </w:r>
      <w:r w:rsidRPr="00E677F7">
        <w:t>____in Via_________</w:t>
      </w:r>
      <w:r>
        <w:t>_</w:t>
      </w:r>
      <w:r w:rsidRPr="00E677F7">
        <w:t>__________n.____</w:t>
      </w:r>
      <w:r>
        <w:t>______,</w:t>
      </w:r>
    </w:p>
    <w:p w:rsidR="00F34DDF" w:rsidRDefault="00F34DDF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:rsidR="00F34DDF" w:rsidRDefault="00F34DDF" w:rsidP="00D05D59">
      <w:pPr>
        <w:spacing w:after="0" w:line="360" w:lineRule="auto"/>
        <w:jc w:val="both"/>
      </w:pPr>
      <w:r>
        <w:t xml:space="preserve">in nome </w:t>
      </w:r>
      <w:r w:rsidRPr="00E677F7">
        <w:t>del soggetto concorrente_______</w:t>
      </w:r>
      <w:r>
        <w:t>_______</w:t>
      </w:r>
      <w:r w:rsidRPr="00E677F7">
        <w:t>___________________</w:t>
      </w:r>
      <w:r>
        <w:t>___________________________,</w:t>
      </w:r>
    </w:p>
    <w:p w:rsidR="00F34DDF" w:rsidRDefault="00F34DDF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:rsidR="00F34DDF" w:rsidRDefault="00F34DDF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_________</w:t>
      </w:r>
      <w:r w:rsidRPr="00E677F7">
        <w:t>___________n.____</w:t>
      </w:r>
      <w:r>
        <w:t>,</w:t>
      </w:r>
    </w:p>
    <w:p w:rsidR="00F34DDF" w:rsidRDefault="00F34DDF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_________________</w:t>
      </w:r>
      <w:r w:rsidRPr="00E677F7">
        <w:t>___</w:t>
      </w:r>
      <w:r>
        <w:t>,</w:t>
      </w:r>
    </w:p>
    <w:p w:rsidR="00F34DDF" w:rsidRPr="00E677F7" w:rsidRDefault="00F34DDF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:rsidR="00F34DDF" w:rsidRDefault="00F34DDF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FootnoteReference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>
        <w:t>___________________________________________,</w:t>
      </w:r>
    </w:p>
    <w:p w:rsidR="00F34DDF" w:rsidRDefault="00F34DDF" w:rsidP="004C1E2E">
      <w:pPr>
        <w:spacing w:after="0" w:line="360" w:lineRule="auto"/>
      </w:pPr>
      <w:r>
        <w:t>consapevole delle sanzioni penali previste per il caso di dichiarazione mendace, così come stabilito dall’art. 76 del D.P.R. 28/12/2000 n. 445,</w:t>
      </w:r>
    </w:p>
    <w:p w:rsidR="00F34DDF" w:rsidRDefault="00F34DDF" w:rsidP="004C1E2E">
      <w:pPr>
        <w:spacing w:after="0" w:line="360" w:lineRule="auto"/>
      </w:pPr>
    </w:p>
    <w:p w:rsidR="00F34DDF" w:rsidRPr="00FC39B1" w:rsidRDefault="00F34DDF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:rsidR="00F34DDF" w:rsidRDefault="00F34DDF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:rsidR="00F34DDF" w:rsidRPr="009B7290" w:rsidRDefault="00F34DDF" w:rsidP="009B7290">
      <w:pPr>
        <w:spacing w:after="0" w:line="240" w:lineRule="auto"/>
        <w:jc w:val="center"/>
        <w:rPr>
          <w:b/>
        </w:rPr>
      </w:pPr>
    </w:p>
    <w:p w:rsidR="00F34DDF" w:rsidRDefault="00F34DDF" w:rsidP="00850981">
      <w:pPr>
        <w:spacing w:after="0" w:line="240" w:lineRule="auto"/>
      </w:pPr>
    </w:p>
    <w:p w:rsidR="00F34DDF" w:rsidRDefault="00F34DDF" w:rsidP="00EC42CB">
      <w:pPr>
        <w:spacing w:after="0" w:line="240" w:lineRule="auto"/>
        <w:jc w:val="both"/>
      </w:pPr>
      <w:r w:rsidRPr="00AB10C9">
        <w:t>□</w:t>
      </w:r>
      <w:r>
        <w:t xml:space="preserve"> </w:t>
      </w:r>
      <w:r w:rsidRPr="00850981">
        <w:t>di aver preso visione ed accettare, senza condizione o riserva alcuna</w:t>
      </w:r>
      <w:r>
        <w:t xml:space="preserve">, tutte le norme e disposizioni </w:t>
      </w:r>
      <w:r w:rsidRPr="00850981">
        <w:t>contenute nell’Avviso</w:t>
      </w:r>
      <w:r>
        <w:t xml:space="preserve"> e nei relativi allegati</w:t>
      </w:r>
      <w:r w:rsidRPr="00850981">
        <w:t>;</w:t>
      </w:r>
    </w:p>
    <w:p w:rsidR="00F34DDF" w:rsidRDefault="00F34DDF" w:rsidP="00EC42CB">
      <w:pPr>
        <w:spacing w:after="0" w:line="240" w:lineRule="auto"/>
        <w:jc w:val="both"/>
      </w:pPr>
    </w:p>
    <w:p w:rsidR="00F34DDF" w:rsidRPr="007170CE" w:rsidRDefault="00F34DDF" w:rsidP="002929B7">
      <w:pPr>
        <w:spacing w:after="0" w:line="240" w:lineRule="auto"/>
        <w:jc w:val="both"/>
      </w:pPr>
      <w:r w:rsidRPr="007170CE">
        <w:t>□ di partecipare alla selezione in forma singola</w:t>
      </w:r>
    </w:p>
    <w:p w:rsidR="00F34DDF" w:rsidRPr="007170CE" w:rsidRDefault="00F34DDF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oppure</w:t>
      </w:r>
    </w:p>
    <w:p w:rsidR="00F34DDF" w:rsidRPr="007170CE" w:rsidRDefault="00F34DDF" w:rsidP="002929B7">
      <w:pPr>
        <w:spacing w:after="0" w:line="240" w:lineRule="auto"/>
        <w:jc w:val="both"/>
      </w:pPr>
      <w:r w:rsidRPr="007170CE">
        <w:t>□ di partecipare alla selezione in forma associata di ___________________</w:t>
      </w:r>
      <w:r w:rsidRPr="007170CE">
        <w:rPr>
          <w:i/>
        </w:rPr>
        <w:t>(specificare la natura giuridica dell’aggregazione),</w:t>
      </w:r>
      <w:r w:rsidRPr="007170CE">
        <w:t xml:space="preserve"> in qualità di concorrente Mandatario □/ Mandante □,  unitamente ai seguenti Soggetti:</w:t>
      </w:r>
    </w:p>
    <w:p w:rsidR="00F34DDF" w:rsidRDefault="00F34DDF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:rsidR="00F34DDF" w:rsidRPr="00A20455" w:rsidRDefault="00F34DDF" w:rsidP="00A2045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A20455">
        <w:rPr>
          <w:i/>
        </w:rPr>
        <w:t>oppure</w:t>
      </w:r>
    </w:p>
    <w:p w:rsidR="00F34DDF" w:rsidRPr="00A20455" w:rsidRDefault="00F34DDF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□ di essere coinvolto nella procedura a titolo di Soggetto partner di progetto dell</w:t>
      </w:r>
      <w:r>
        <w:t>’</w:t>
      </w:r>
      <w:r w:rsidRPr="00A20455">
        <w:t>ETS partecipante, ai fini</w:t>
      </w:r>
    </w:p>
    <w:p w:rsidR="00F34DDF" w:rsidRPr="00A20455" w:rsidRDefault="00F34DDF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della realizzazione di attività secondarie e comunque funzionali ed essenziali a quelle poste in essere dall</w:t>
      </w:r>
      <w:r>
        <w:t>’</w:t>
      </w:r>
      <w:r w:rsidRPr="00A20455">
        <w:t>ETS</w:t>
      </w:r>
    </w:p>
    <w:p w:rsidR="00F34DDF" w:rsidRDefault="00F34DDF" w:rsidP="00A20455">
      <w:pPr>
        <w:autoSpaceDE w:val="0"/>
        <w:autoSpaceDN w:val="0"/>
        <w:adjustRightInd w:val="0"/>
        <w:spacing w:after="0" w:line="240" w:lineRule="auto"/>
        <w:jc w:val="both"/>
      </w:pPr>
      <w:r w:rsidRPr="00A20455">
        <w:t>stesso;</w:t>
      </w:r>
    </w:p>
    <w:p w:rsidR="00F34DDF" w:rsidRDefault="00F34DDF" w:rsidP="00A20455">
      <w:pPr>
        <w:autoSpaceDE w:val="0"/>
        <w:autoSpaceDN w:val="0"/>
        <w:adjustRightInd w:val="0"/>
        <w:spacing w:after="0" w:line="240" w:lineRule="auto"/>
        <w:jc w:val="both"/>
      </w:pPr>
    </w:p>
    <w:p w:rsidR="00F34DDF" w:rsidRPr="00F204F8" w:rsidRDefault="00F34DDF" w:rsidP="00F204F8">
      <w:pPr>
        <w:spacing w:after="0" w:line="240" w:lineRule="auto"/>
        <w:jc w:val="both"/>
      </w:pPr>
      <w:r w:rsidRPr="00AB10C9">
        <w:t>□</w:t>
      </w:r>
      <w:r>
        <w:t xml:space="preserve"> di non partecipare </w:t>
      </w:r>
      <w:r w:rsidRPr="004571AF">
        <w:t xml:space="preserve">alla presente procedura singolarmente e contestualmente quale componente di altra forma di raggruppamento, ovvero </w:t>
      </w:r>
      <w:r>
        <w:t xml:space="preserve">di non </w:t>
      </w:r>
      <w:r w:rsidRPr="004571AF">
        <w:t>partecipare a più raggruppamenti</w:t>
      </w:r>
      <w:r>
        <w:t>;</w:t>
      </w:r>
    </w:p>
    <w:p w:rsidR="00F34DDF" w:rsidRDefault="00F34DDF" w:rsidP="00807291">
      <w:pPr>
        <w:spacing w:after="0" w:line="240" w:lineRule="auto"/>
      </w:pPr>
    </w:p>
    <w:p w:rsidR="00F34DDF" w:rsidRDefault="00F34DDF" w:rsidP="00F204F8">
      <w:pPr>
        <w:spacing w:after="0" w:line="240" w:lineRule="auto"/>
        <w:jc w:val="both"/>
      </w:pPr>
      <w:r w:rsidRPr="00AB10C9">
        <w:t>□</w:t>
      </w:r>
      <w:r>
        <w:t xml:space="preserve"> </w:t>
      </w:r>
      <w:r w:rsidRPr="00F204F8">
        <w:t xml:space="preserve">di essere iscritto </w:t>
      </w:r>
      <w:r>
        <w:t xml:space="preserve">da almeno 1 anno </w:t>
      </w:r>
      <w:r w:rsidRPr="00F204F8">
        <w:t>ad uno dei registri attualmente previsti dalle normative di settore fino alla piena operatività del Registro Unico Nazionale del Terzo Settore</w:t>
      </w:r>
      <w:r>
        <w:t xml:space="preserve">: </w:t>
      </w:r>
    </w:p>
    <w:p w:rsidR="00F34DDF" w:rsidRDefault="00F34DDF" w:rsidP="001561AF">
      <w:pPr>
        <w:spacing w:after="0" w:line="240" w:lineRule="auto"/>
      </w:pPr>
      <w:r>
        <w:t>Iscrizione al n.__________</w:t>
      </w:r>
      <w:r w:rsidRPr="001561AF">
        <w:t xml:space="preserve"> </w:t>
      </w:r>
      <w:r>
        <w:t>del Registro/</w:t>
      </w:r>
      <w:r w:rsidRPr="001561AF">
        <w:t>Albo_____________</w:t>
      </w:r>
      <w:r>
        <w:t xml:space="preserve"> di cui alla Legge</w:t>
      </w:r>
      <w:r w:rsidRPr="001561AF">
        <w:t>_________</w:t>
      </w:r>
      <w:r>
        <w:t>___</w:t>
      </w:r>
      <w:r w:rsidRPr="001561AF">
        <w:t xml:space="preserve">_ </w:t>
      </w:r>
      <w:r>
        <w:t xml:space="preserve">data </w:t>
      </w:r>
      <w:r w:rsidRPr="001561AF">
        <w:t>iscrizione</w:t>
      </w:r>
      <w:r>
        <w:t xml:space="preserve"> </w:t>
      </w:r>
      <w:r w:rsidRPr="001561AF">
        <w:t>______________</w:t>
      </w:r>
      <w:r>
        <w:t xml:space="preserve">; </w:t>
      </w:r>
    </w:p>
    <w:p w:rsidR="00F34DDF" w:rsidRDefault="00F34DDF" w:rsidP="001561AF">
      <w:pPr>
        <w:spacing w:after="0" w:line="240" w:lineRule="auto"/>
      </w:pPr>
    </w:p>
    <w:p w:rsidR="00F34DDF" w:rsidRPr="00A20455" w:rsidRDefault="00F34DDF" w:rsidP="00A20455">
      <w:pPr>
        <w:spacing w:after="0" w:line="240" w:lineRule="auto"/>
        <w:rPr>
          <w:i/>
        </w:rPr>
      </w:pPr>
      <w:r w:rsidRPr="00A20455">
        <w:rPr>
          <w:i/>
        </w:rPr>
        <w:t>Oppure, in caso di soggetto partner di progetto:</w:t>
      </w:r>
    </w:p>
    <w:p w:rsidR="00F34DDF" w:rsidRPr="001561AF" w:rsidRDefault="00F34DDF" w:rsidP="00A20455">
      <w:pPr>
        <w:spacing w:after="0" w:line="240" w:lineRule="auto"/>
        <w:jc w:val="both"/>
      </w:pPr>
      <w:r w:rsidRPr="00A20455">
        <w:t>□ di essere iscri</w:t>
      </w:r>
      <w:r>
        <w:t>tt</w:t>
      </w:r>
      <w:r w:rsidRPr="00A20455">
        <w:t>o a CCIAA/ Registro/Albo ______________________</w:t>
      </w:r>
      <w:r>
        <w:t xml:space="preserve"> </w:t>
      </w:r>
      <w:r w:rsidRPr="00A20455">
        <w:t xml:space="preserve">Iscrizione al n.__________ data </w:t>
      </w:r>
      <w:r>
        <w:t>i</w:t>
      </w:r>
      <w:r w:rsidRPr="00A20455">
        <w:t>scrizione ______________;</w:t>
      </w:r>
    </w:p>
    <w:p w:rsidR="00F34DDF" w:rsidRDefault="00F34DDF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4DDF" w:rsidRDefault="00F34DDF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t>□</w:t>
      </w:r>
      <w:r>
        <w:t xml:space="preserve"> che i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:rsidR="00F34DDF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:rsidR="00F34DDF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:rsidR="00F34DDF" w:rsidRPr="00BF4CB4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:rsidR="00F34DDF" w:rsidRDefault="00F34DDF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:rsidR="00F34DDF" w:rsidRPr="00EC42CB" w:rsidRDefault="00F34DDF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4DDF" w:rsidRDefault="00F34DDF" w:rsidP="00F87470">
      <w:pPr>
        <w:spacing w:after="0" w:line="240" w:lineRule="auto"/>
        <w:jc w:val="both"/>
      </w:pPr>
      <w:r w:rsidRPr="00AB10C9">
        <w:t>□</w:t>
      </w:r>
      <w:r>
        <w:t xml:space="preserve"> la sussistenza nello statuto o nell’atto costitutivo </w:t>
      </w:r>
      <w:r w:rsidRPr="00293E33">
        <w:t>di finalità statutarie e/o istituzionali congruenti con i servizi e le attività oggetto della presente procedura</w:t>
      </w:r>
      <w:r>
        <w:t>;</w:t>
      </w:r>
    </w:p>
    <w:p w:rsidR="00F34DDF" w:rsidRDefault="00F34DDF" w:rsidP="00F87470">
      <w:pPr>
        <w:spacing w:after="0" w:line="240" w:lineRule="auto"/>
        <w:jc w:val="both"/>
      </w:pPr>
    </w:p>
    <w:p w:rsidR="00F34DDF" w:rsidRDefault="00F34DDF" w:rsidP="00F87470">
      <w:pPr>
        <w:spacing w:after="0" w:line="240" w:lineRule="auto"/>
        <w:jc w:val="both"/>
      </w:pPr>
      <w:r w:rsidRPr="00AB10C9">
        <w:t>□</w:t>
      </w:r>
      <w:r>
        <w:t xml:space="preserve"> di essere in possesso dei requisiti di idoneità morale e professionale per stipulare convenzioni con la Pubblica Amministrazione;</w:t>
      </w:r>
    </w:p>
    <w:p w:rsidR="00F34DDF" w:rsidRDefault="00F34DDF" w:rsidP="003B60C0">
      <w:pPr>
        <w:spacing w:after="0" w:line="240" w:lineRule="auto"/>
      </w:pPr>
    </w:p>
    <w:p w:rsidR="00F34DDF" w:rsidRPr="00387E09" w:rsidRDefault="00F34DDF" w:rsidP="007E7005">
      <w:pPr>
        <w:spacing w:after="0" w:line="240" w:lineRule="auto"/>
        <w:jc w:val="both"/>
      </w:pPr>
      <w:r w:rsidRPr="00387E09">
        <w:t>□ di non trovarsi in alcuna delle condizioni di esclusione previste dall</w:t>
      </w:r>
      <w:r>
        <w:t>’</w:t>
      </w:r>
      <w:r w:rsidRPr="00387E09">
        <w:t>Avviso, ed in particolare, con</w:t>
      </w:r>
    </w:p>
    <w:p w:rsidR="00F34DDF" w:rsidRPr="00387E09" w:rsidRDefault="00F34DDF" w:rsidP="007E7005">
      <w:pPr>
        <w:spacing w:after="120" w:line="240" w:lineRule="auto"/>
        <w:jc w:val="both"/>
      </w:pPr>
      <w:r w:rsidRPr="00387E09">
        <w:t>riferimento</w:t>
      </w:r>
      <w:r>
        <w:t xml:space="preserve"> </w:t>
      </w:r>
      <w:r w:rsidRPr="00387E09">
        <w:t xml:space="preserve"> altresì ai soggetti con poteri di rappresentanza e decisionali sopra individuati:</w:t>
      </w:r>
    </w:p>
    <w:p w:rsidR="00F34DDF" w:rsidRPr="00387E09" w:rsidRDefault="00F34DDF" w:rsidP="007350AC">
      <w:pPr>
        <w:pStyle w:val="ListParagraph"/>
        <w:numPr>
          <w:ilvl w:val="0"/>
          <w:numId w:val="25"/>
        </w:numPr>
        <w:spacing w:after="120" w:line="240" w:lineRule="auto"/>
        <w:ind w:left="714" w:hanging="357"/>
        <w:contextualSpacing w:val="0"/>
        <w:jc w:val="both"/>
      </w:pPr>
      <w:r w:rsidRPr="00387E09">
        <w:t>□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Comunità europea, per reati che</w:t>
      </w:r>
      <w:r>
        <w:t xml:space="preserve"> </w:t>
      </w:r>
      <w:r w:rsidRPr="00387E09">
        <w:t>incidono sulla moralità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l'incapacità di</w:t>
      </w:r>
      <w:r>
        <w:t xml:space="preserve"> </w:t>
      </w:r>
      <w:r w:rsidRPr="00387E09">
        <w:t>contrattare con la pubblica amministrazione;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trovarsi in condizione di inosservanza delle disposizioni del codice delle leggi antimafia e</w:t>
      </w:r>
      <w:r>
        <w:t xml:space="preserve"> </w:t>
      </w:r>
      <w:r w:rsidRPr="00387E09">
        <w:t>delle misure di prevenzione, di cui al decreto legislativo 6 settembre 2011, n.159;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aver commesso violazioni gravi, definitivamente accertate, rispetto agli obblighi relativi al</w:t>
      </w:r>
      <w:r>
        <w:t xml:space="preserve"> </w:t>
      </w:r>
      <w:r w:rsidRPr="00387E09">
        <w:t>pagamento delle imposte e tasse o dei contributi previdenziali, secondo la legislazione italiana o</w:t>
      </w:r>
      <w:r>
        <w:t xml:space="preserve"> </w:t>
      </w:r>
      <w:r w:rsidRPr="00387E09">
        <w:t>quella dello Stato in cui l</w:t>
      </w:r>
      <w:r>
        <w:t>’</w:t>
      </w:r>
      <w:r w:rsidRPr="00387E09">
        <w:t>operatore è stabilito;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aver violato, per quanto di conoscenza, gli obblighi applicabili in materia di salute e sicurezza</w:t>
      </w:r>
      <w:r>
        <w:t xml:space="preserve"> </w:t>
      </w:r>
      <w:r w:rsidRPr="00387E09">
        <w:t>sul lavoro o di diritto del lavoro;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essere sottoposto a fallimento o di non trovarsi in stato di liquidazione coatta o di</w:t>
      </w:r>
      <w:r>
        <w:t xml:space="preserve"> </w:t>
      </w:r>
      <w:r w:rsidRPr="00387E09">
        <w:t>concordato preventivo (salvo il caso di concordato con continuità aziendale), amministrazione</w:t>
      </w:r>
      <w:r>
        <w:t xml:space="preserve"> </w:t>
      </w:r>
      <w:r w:rsidRPr="00387E09">
        <w:t>controllata o scioglimento, o di non avere in corso un procedimento per la dichiarazione di una di tali</w:t>
      </w:r>
      <w:r>
        <w:t xml:space="preserve"> </w:t>
      </w:r>
      <w:r w:rsidRPr="00387E09">
        <w:t>situazioni;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essere destinatario di provvedimenti giudiziari che applicano sanzioni amministrative</w:t>
      </w:r>
      <w:r>
        <w:t xml:space="preserve"> </w:t>
      </w:r>
      <w:r w:rsidRPr="00387E09">
        <w:t xml:space="preserve">interdittive </w:t>
      </w:r>
      <w:r>
        <w:t>d</w:t>
      </w:r>
      <w:r w:rsidRPr="00387E09">
        <w:t>i cui all’art. 9, comma 2, del D.Lgs. 8 giugno 2001, n. 231 o altra sanzione che comporti</w:t>
      </w:r>
      <w:r>
        <w:t xml:space="preserve"> </w:t>
      </w:r>
      <w:r w:rsidRPr="00387E09">
        <w:t>il divieto di contrarre con la pubblica amministrazione;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essere iscritto nel casellario informatico tenuto dall</w:t>
      </w:r>
      <w:r>
        <w:t>’Osservatorio dell’</w:t>
      </w:r>
      <w:r w:rsidRPr="00387E09">
        <w:t>ANAC per aver</w:t>
      </w:r>
      <w:r>
        <w:t xml:space="preserve"> </w:t>
      </w:r>
      <w:r w:rsidRPr="00387E09">
        <w:t>presentato false dichiarazioni o falsa documentazione nelle procedure di gara o per significative o</w:t>
      </w:r>
      <w:r>
        <w:t xml:space="preserve"> </w:t>
      </w:r>
      <w:r w:rsidRPr="00387E09">
        <w:t>persistenti carenze nell’esecuzione di un precedente contratto di appalto o di concessione che ne</w:t>
      </w:r>
      <w:r>
        <w:t xml:space="preserve"> </w:t>
      </w:r>
      <w:r w:rsidRPr="00387E09">
        <w:t>hanno causato la risoluzione per inadempimento ovvero la condanna al risarcimento del danno o</w:t>
      </w:r>
      <w:r>
        <w:t xml:space="preserve"> </w:t>
      </w:r>
      <w:r w:rsidRPr="00387E09">
        <w:t>altre sanzioni comparabili;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di non aver violato il divieto di intestazione fiduciaria di cui all</w:t>
      </w:r>
      <w:r>
        <w:t>’</w:t>
      </w:r>
      <w:r w:rsidRPr="00387E09">
        <w:t>articolo 17 della legge 19 marzo</w:t>
      </w:r>
      <w:r>
        <w:t xml:space="preserve"> </w:t>
      </w:r>
      <w:r w:rsidRPr="00387E09">
        <w:t>1990, n. 55;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 xml:space="preserve">□ di non aver violato gli obblighi di cui all’art. 17 della Legge 12 marzo 1999, n. </w:t>
      </w:r>
      <w:smartTag w:uri="urn:schemas-microsoft-com:office:smarttags" w:element="metricconverter">
        <w:smartTagPr>
          <w:attr w:name="ProductID" w:val="68, in"/>
        </w:smartTagPr>
        <w:r w:rsidRPr="00387E09">
          <w:t>68, in</w:t>
        </w:r>
      </w:smartTag>
      <w:r w:rsidRPr="00387E09">
        <w:t xml:space="preserve"> materia di diritto</w:t>
      </w:r>
      <w:r>
        <w:t xml:space="preserve"> </w:t>
      </w:r>
      <w:r w:rsidRPr="00387E09">
        <w:t>al lavoro dei disabili;</w:t>
      </w:r>
    </w:p>
    <w:p w:rsidR="00F34DDF" w:rsidRPr="00387E09" w:rsidRDefault="00F34DDF" w:rsidP="007350AC">
      <w:pPr>
        <w:pStyle w:val="ListParagraph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</w:pPr>
      <w:r w:rsidRPr="00387E09">
        <w:t>□ che non sussistono ipotesi di conflitto di interesse di cui alla legge n. 241/1990 e s.m.i.;</w:t>
      </w:r>
    </w:p>
    <w:p w:rsidR="00F34DDF" w:rsidRDefault="00F34DDF" w:rsidP="00BB73FB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</w:pPr>
      <w:r w:rsidRPr="00387E09">
        <w:t>□ di non aver concluso contra</w:t>
      </w:r>
      <w:r>
        <w:rPr>
          <w:rFonts w:cs="Calibri"/>
        </w:rPr>
        <w:t>tti</w:t>
      </w:r>
      <w:r w:rsidRPr="00387E09">
        <w:t xml:space="preserve"> di lavoro subordinato o autonomo o di non aver conferito incarichi</w:t>
      </w:r>
      <w:r>
        <w:t xml:space="preserve"> </w:t>
      </w:r>
      <w:r w:rsidRPr="00387E09">
        <w:t>a ex-dipendenti del Comune di Parma che abbiano esercitato poteri autoritativi e negoziali per conto</w:t>
      </w:r>
      <w:r>
        <w:t xml:space="preserve"> </w:t>
      </w:r>
      <w:r w:rsidRPr="00387E09">
        <w:t>dello stesso per il triennio successivo alla conclusione del rapporto;</w:t>
      </w:r>
    </w:p>
    <w:p w:rsidR="00F34DDF" w:rsidRPr="00BB73FB" w:rsidRDefault="00F34DDF" w:rsidP="00BB73FB">
      <w:pPr>
        <w:spacing w:after="0" w:line="240" w:lineRule="auto"/>
        <w:jc w:val="both"/>
      </w:pPr>
    </w:p>
    <w:p w:rsidR="00F34DDF" w:rsidRDefault="00F34DDF" w:rsidP="001B799B">
      <w:pPr>
        <w:spacing w:after="0" w:line="240" w:lineRule="auto"/>
        <w:jc w:val="both"/>
      </w:pPr>
    </w:p>
    <w:p w:rsidR="00F34DDF" w:rsidRDefault="00F34DDF" w:rsidP="006425BB">
      <w:pPr>
        <w:spacing w:after="0" w:line="240" w:lineRule="auto"/>
        <w:jc w:val="both"/>
      </w:pPr>
      <w:r w:rsidRPr="00AB10C9">
        <w:t>□</w:t>
      </w:r>
      <w:r>
        <w:t xml:space="preserve"> per tutti i soggetti che hanno una posizione INAIL o INPS attiva: di essere in regola in materia di contribuzione previdenziale, assicurativa e infortunistica (DURC regolare);</w:t>
      </w:r>
    </w:p>
    <w:p w:rsidR="00F34DDF" w:rsidRDefault="00F34DDF" w:rsidP="00803443">
      <w:pPr>
        <w:spacing w:after="0" w:line="240" w:lineRule="auto"/>
        <w:jc w:val="both"/>
        <w:rPr>
          <w:rFonts w:ascii="Times New Roman" w:hAnsi="Times New Roman"/>
        </w:rPr>
      </w:pPr>
    </w:p>
    <w:p w:rsidR="00F34DDF" w:rsidRPr="00803443" w:rsidRDefault="00F34DDF" w:rsidP="00803443">
      <w:pPr>
        <w:spacing w:after="0" w:line="240" w:lineRule="auto"/>
        <w:jc w:val="both"/>
      </w:pPr>
      <w:r w:rsidRPr="00AB10C9">
        <w:t>□</w:t>
      </w:r>
      <w: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:rsidR="00F34DDF" w:rsidRDefault="00F34DDF" w:rsidP="001B799B">
      <w:pPr>
        <w:spacing w:after="0" w:line="240" w:lineRule="auto"/>
        <w:jc w:val="both"/>
      </w:pPr>
    </w:p>
    <w:p w:rsidR="00F34DDF" w:rsidRDefault="00F34DDF" w:rsidP="003E6434">
      <w:pPr>
        <w:spacing w:after="0" w:line="240" w:lineRule="auto"/>
        <w:jc w:val="both"/>
      </w:pPr>
      <w:r w:rsidRPr="00AB10C9">
        <w:t>□</w:t>
      </w:r>
      <w:r>
        <w:t xml:space="preserve"> di impegnarsi ad assicurare, </w:t>
      </w:r>
      <w:r w:rsidRPr="003E6434">
        <w:t xml:space="preserve">contestualmente alla sottoscrizione della Convenzione, il personale dipendente o incaricato, i volontari </w:t>
      </w:r>
      <w:r w:rsidRPr="0027384D">
        <w:t>(ex Legge 266/1991),</w:t>
      </w:r>
      <w:r w:rsidRPr="003E6434">
        <w:t xml:space="preserve"> nonché le persone destinatarie delle attività oggetto del presente bando, contro infortuni e le malattie connessi allo svolgimento delle attività stesse, nonché per la responsabilità civile verso i terzi, esonerando il Comune di Parma da ogni responsabilità correlata a tali eventi;</w:t>
      </w:r>
    </w:p>
    <w:p w:rsidR="00F34DDF" w:rsidRDefault="00F34DDF" w:rsidP="001561AF">
      <w:pPr>
        <w:spacing w:after="0" w:line="240" w:lineRule="auto"/>
        <w:jc w:val="both"/>
        <w:rPr>
          <w:rFonts w:ascii="Times New Roman" w:hAnsi="Times New Roman"/>
        </w:rPr>
      </w:pPr>
    </w:p>
    <w:p w:rsidR="00F34DDF" w:rsidRDefault="00F34DDF" w:rsidP="003E6434">
      <w:pPr>
        <w:spacing w:after="0" w:line="240" w:lineRule="auto"/>
        <w:jc w:val="both"/>
      </w:pPr>
      <w:r w:rsidRPr="00AB10C9">
        <w:t>□</w:t>
      </w:r>
      <w:r>
        <w:t xml:space="preserve"> di essere edotto degli obblighi derivanti dal </w:t>
      </w:r>
      <w:r w:rsidRPr="005659EB">
        <w:t>Codice di comportamento di cui al D.P.R. n. 62/2013 ed eventuali successive modifiche ed integrazioni (</w:t>
      </w:r>
      <w:r>
        <w:t>s.m.i.) -</w:t>
      </w:r>
      <w:r w:rsidRPr="005659EB">
        <w:t xml:space="preserve"> recepito ed integrato dal Comune di Parma con Deliberazione di Giunta Comunale (GC) n.</w:t>
      </w:r>
      <w:r>
        <w:t xml:space="preserve"> </w:t>
      </w:r>
      <w:r w:rsidRPr="005659EB">
        <w:t>720/2013 e successivamente modificato con GC n. 204/2014 e GC n. 79/2017 (reperibili sul sito internet istituzionale dell’Ente)</w:t>
      </w:r>
      <w:r>
        <w:t xml:space="preserve"> - e di impegnarsi, in caso di stipula della convenzione, ad osservare e </w:t>
      </w:r>
      <w:r w:rsidRPr="005659EB">
        <w:t>a far rispettare ai propri dipendenti e/o collaboratori</w:t>
      </w:r>
      <w:r>
        <w:t xml:space="preserve"> a qualsiasi titolo le disposizioni contenute nel suddetto codice; </w:t>
      </w:r>
    </w:p>
    <w:p w:rsidR="00F34DDF" w:rsidRDefault="00F34DDF" w:rsidP="00956BAE">
      <w:pPr>
        <w:spacing w:after="0" w:line="240" w:lineRule="auto"/>
        <w:jc w:val="both"/>
      </w:pPr>
    </w:p>
    <w:p w:rsidR="00F34DDF" w:rsidRDefault="00F34DDF" w:rsidP="009154FD">
      <w:pPr>
        <w:spacing w:after="0" w:line="240" w:lineRule="auto"/>
        <w:jc w:val="both"/>
      </w:pPr>
      <w:r w:rsidRPr="00AB10C9">
        <w:t>□</w:t>
      </w:r>
      <w:r>
        <w:t xml:space="preserve"> </w:t>
      </w:r>
      <w:r w:rsidRPr="00956BAE">
        <w:t>di impegnarsi a comunicare al RUP della presente procedura qualsiasi modificazione relativa all’Ente dal sottoscritto rappresentato;</w:t>
      </w:r>
    </w:p>
    <w:p w:rsidR="00F34DDF" w:rsidRDefault="00F34DDF" w:rsidP="009154FD">
      <w:pPr>
        <w:spacing w:after="0" w:line="240" w:lineRule="auto"/>
        <w:jc w:val="both"/>
      </w:pPr>
    </w:p>
    <w:p w:rsidR="00F34DDF" w:rsidRPr="000B1A3F" w:rsidRDefault="00F34DDF" w:rsidP="000B1A3F">
      <w:pPr>
        <w:spacing w:after="0" w:line="240" w:lineRule="auto"/>
        <w:jc w:val="both"/>
      </w:pPr>
      <w:r w:rsidRPr="000B1A3F">
        <w:t>□ di essere a conoscenza e di impegnarsi a rispettare tutti gli obblighi in materia di tracciabilità dei flussi</w:t>
      </w:r>
    </w:p>
    <w:p w:rsidR="00F34DDF" w:rsidRDefault="00F34DDF" w:rsidP="000B1A3F">
      <w:pPr>
        <w:spacing w:after="0" w:line="240" w:lineRule="auto"/>
        <w:jc w:val="both"/>
      </w:pPr>
      <w:r w:rsidRPr="000B1A3F">
        <w:t>finanziari di cui all</w:t>
      </w:r>
      <w:r>
        <w:t>’</w:t>
      </w:r>
      <w:r w:rsidRPr="000B1A3F">
        <w:t>art. 3 della Legge 13 agosto 2010, n. 136 e s.m.i;</w:t>
      </w:r>
    </w:p>
    <w:p w:rsidR="00F34DDF" w:rsidRDefault="00F34DDF" w:rsidP="009154FD">
      <w:pPr>
        <w:spacing w:after="0" w:line="240" w:lineRule="auto"/>
        <w:jc w:val="both"/>
      </w:pPr>
    </w:p>
    <w:p w:rsidR="00F34DDF" w:rsidRDefault="00F34DDF" w:rsidP="009154FD">
      <w:pPr>
        <w:spacing w:after="0" w:line="240" w:lineRule="auto"/>
        <w:jc w:val="both"/>
      </w:pPr>
      <w:r w:rsidRPr="00AB10C9">
        <w:t>□</w:t>
      </w:r>
      <w:r w:rsidRPr="00803C1B">
        <w:t>di impegnarsi a garantire la riservatezza in ordine alle informazioni, alla documentazione e a quant’altro v</w:t>
      </w:r>
      <w:r>
        <w:t xml:space="preserve">enga a conoscenza nel corso del </w:t>
      </w:r>
      <w:r w:rsidRPr="00803C1B">
        <w:t xml:space="preserve">procedimento; </w:t>
      </w:r>
    </w:p>
    <w:p w:rsidR="00F34DDF" w:rsidRDefault="00F34DDF" w:rsidP="009154FD">
      <w:pPr>
        <w:spacing w:after="0" w:line="240" w:lineRule="auto"/>
        <w:jc w:val="both"/>
      </w:pPr>
    </w:p>
    <w:p w:rsidR="00F34DDF" w:rsidRPr="00956BAE" w:rsidRDefault="00F34DDF" w:rsidP="000B1A3F">
      <w:pPr>
        <w:spacing w:after="0" w:line="240" w:lineRule="auto"/>
        <w:jc w:val="both"/>
      </w:pPr>
      <w:r w:rsidRPr="000B1A3F">
        <w:t>□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responsabilità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>eventualmente prodotta in quella sede;</w:t>
      </w:r>
    </w:p>
    <w:p w:rsidR="00F34DDF" w:rsidRDefault="00F34DDF" w:rsidP="00956BAE">
      <w:pPr>
        <w:spacing w:after="0" w:line="240" w:lineRule="auto"/>
        <w:jc w:val="both"/>
      </w:pPr>
    </w:p>
    <w:p w:rsidR="00F34DDF" w:rsidRPr="009154FD" w:rsidRDefault="00F34DDF" w:rsidP="009154FD">
      <w:pPr>
        <w:spacing w:after="0" w:line="240" w:lineRule="auto"/>
        <w:jc w:val="both"/>
      </w:pPr>
      <w:r w:rsidRPr="00AB10C9">
        <w:t>□</w:t>
      </w:r>
      <w:r>
        <w:t xml:space="preserve"> </w:t>
      </w:r>
      <w:r w:rsidRPr="009154FD">
        <w:t>di eleggere domicilio, ai fini della presente procedura, presso il luogo indicato nella presente domanda e di accettare che le comunicazioni avverranno esclusivamente a mezzo PEC all’i</w:t>
      </w:r>
      <w:r>
        <w:t>ndirizzo indicato nella domanda.</w:t>
      </w:r>
    </w:p>
    <w:p w:rsidR="00F34DDF" w:rsidRDefault="00F34DDF" w:rsidP="001111A2">
      <w:pPr>
        <w:spacing w:after="0" w:line="240" w:lineRule="auto"/>
        <w:jc w:val="both"/>
      </w:pPr>
    </w:p>
    <w:p w:rsidR="00F34DDF" w:rsidRDefault="00F34DDF" w:rsidP="00C94D69">
      <w:pPr>
        <w:spacing w:after="0" w:line="360" w:lineRule="auto"/>
        <w:jc w:val="center"/>
      </w:pPr>
      <w:r w:rsidRPr="00FC39B1">
        <w:rPr>
          <w:b/>
        </w:rPr>
        <w:t>DICHIARA</w:t>
      </w:r>
      <w:r>
        <w:rPr>
          <w:b/>
        </w:rPr>
        <w:t xml:space="preserve"> INOLTRE</w:t>
      </w:r>
      <w:r>
        <w:rPr>
          <w:rStyle w:val="FootnoteReference"/>
          <w:b/>
        </w:rPr>
        <w:footnoteReference w:id="3"/>
      </w:r>
    </w:p>
    <w:p w:rsidR="00F34DDF" w:rsidRDefault="00F34DDF" w:rsidP="00446F7D">
      <w:pPr>
        <w:suppressAutoHyphens/>
        <w:spacing w:after="0" w:line="240" w:lineRule="auto"/>
      </w:pPr>
      <w:r w:rsidRPr="00AB10C9">
        <w:t>□</w:t>
      </w:r>
      <w:r>
        <w:t xml:space="preserve"> </w:t>
      </w:r>
      <w:r w:rsidRPr="00675F23">
        <w:t>che il soggetto rappresentato ha maturato</w:t>
      </w:r>
      <w:r>
        <w:t>,</w:t>
      </w:r>
      <w:r w:rsidRPr="00675F23">
        <w:t xml:space="preserve"> </w:t>
      </w:r>
      <w:r>
        <w:t xml:space="preserve">nel corso </w:t>
      </w:r>
      <w:r w:rsidRPr="0044754E">
        <w:t>triennio precedente</w:t>
      </w:r>
      <w:r>
        <w:t xml:space="preserve"> </w:t>
      </w:r>
      <w:r w:rsidRPr="0044754E">
        <w:t>la data del presente avviso</w:t>
      </w:r>
      <w:r>
        <w:t xml:space="preserve">, </w:t>
      </w:r>
      <w:r w:rsidRPr="00675F23">
        <w:t>comprovata competenza ed esperienza</w:t>
      </w:r>
      <w:r>
        <w:t xml:space="preserve"> per almeno 2 anni</w:t>
      </w:r>
      <w:r w:rsidRPr="00675F23">
        <w:t xml:space="preserve"> in attività</w:t>
      </w:r>
      <w:r>
        <w:t xml:space="preserve"> analoghe a quelle richieste dalla presente procedura</w:t>
      </w:r>
      <w:r w:rsidRPr="00675F23">
        <w:t xml:space="preserve"> di co</w:t>
      </w:r>
      <w:r>
        <w:t>-</w:t>
      </w:r>
      <w:r w:rsidRPr="00675F23">
        <w:t>progettazi</w:t>
      </w:r>
      <w:r>
        <w:t xml:space="preserve">one, come da dettaglio seguente </w:t>
      </w:r>
      <w:r w:rsidRPr="00AF1133">
        <w:rPr>
          <w:i/>
        </w:rPr>
        <w:t>(descrivere le attività prestate, il periodo e presso quale Ente)</w:t>
      </w:r>
      <w:r>
        <w:rPr>
          <w:i/>
        </w:rPr>
        <w:t>:</w:t>
      </w:r>
    </w:p>
    <w:p w:rsidR="00F34DDF" w:rsidRDefault="00F34DDF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F34DDF" w:rsidRDefault="00F34DDF" w:rsidP="001561AF">
      <w:pPr>
        <w:autoSpaceDE w:val="0"/>
        <w:autoSpaceDN w:val="0"/>
        <w:adjustRightInd w:val="0"/>
        <w:spacing w:after="0" w:line="240" w:lineRule="auto"/>
        <w:jc w:val="both"/>
      </w:pPr>
    </w:p>
    <w:p w:rsidR="00F34DDF" w:rsidRPr="00762680" w:rsidRDefault="00F34DDF" w:rsidP="00762680">
      <w:pPr>
        <w:autoSpaceDE w:val="0"/>
        <w:autoSpaceDN w:val="0"/>
        <w:adjustRightInd w:val="0"/>
        <w:spacing w:before="120" w:after="240" w:line="240" w:lineRule="auto"/>
        <w:jc w:val="both"/>
        <w:rPr>
          <w:rFonts w:cs="Calibri"/>
          <w:sz w:val="24"/>
          <w:szCs w:val="24"/>
        </w:rPr>
      </w:pPr>
      <w:r w:rsidRPr="00AB10C9">
        <w:t>□</w:t>
      </w:r>
      <w:r w:rsidRPr="002E0D2C">
        <w:t xml:space="preserve">individuazione di un Coordinatore del Progetto, </w:t>
      </w:r>
      <w:r w:rsidRPr="00762680">
        <w:rPr>
          <w:rFonts w:cs="Calibri"/>
        </w:rPr>
        <w:t>che sia in possesso di laurea in ambito psico- educativo o che abbia maturato pregressa esperienza di almeno 2 anni in progetti relativi alla gestione di contesti dedicati alla disabilità adulta</w:t>
      </w:r>
      <w:r w:rsidRPr="00762680">
        <w:t xml:space="preserve"> </w:t>
      </w:r>
      <w:r w:rsidRPr="00762680">
        <w:rPr>
          <w:i/>
        </w:rPr>
        <w:t>(descrivere le</w:t>
      </w:r>
      <w:r>
        <w:rPr>
          <w:i/>
        </w:rPr>
        <w:t xml:space="preserve"> caratteristiche della figura che si intende incaricare per tale ruolo, descrivere le</w:t>
      </w:r>
      <w:r w:rsidRPr="00762680">
        <w:rPr>
          <w:i/>
        </w:rPr>
        <w:t xml:space="preserve"> attività prestate, il periodo e presso quale Ente)</w:t>
      </w:r>
      <w:r w:rsidRPr="00762680">
        <w:t>:</w:t>
      </w:r>
    </w:p>
    <w:p w:rsidR="00F34DDF" w:rsidRDefault="00F34DDF" w:rsidP="001735BA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_______________________________________________________________________________________ _______________________________________________________________________________________; ______________________________________________________________________________________________________________________________________________________________________________; _______________________________________________________________________________________ _______________________________________________________________________________________;</w:t>
      </w:r>
    </w:p>
    <w:p w:rsidR="00F34DDF" w:rsidRDefault="00F34DDF" w:rsidP="001735BA">
      <w:pPr>
        <w:autoSpaceDE w:val="0"/>
        <w:autoSpaceDN w:val="0"/>
        <w:adjustRightInd w:val="0"/>
        <w:spacing w:after="0" w:line="240" w:lineRule="auto"/>
        <w:jc w:val="both"/>
      </w:pPr>
    </w:p>
    <w:p w:rsidR="00F34DDF" w:rsidRDefault="00F34DDF" w:rsidP="002929B7">
      <w:pPr>
        <w:spacing w:after="0" w:line="240" w:lineRule="auto"/>
        <w:jc w:val="both"/>
      </w:pPr>
      <w:r w:rsidRPr="006B62FF">
        <w:t xml:space="preserve">□ di </w:t>
      </w:r>
      <w:r w:rsidRPr="006B62FF">
        <w:rPr>
          <w:rFonts w:cs="Calibri"/>
        </w:rPr>
        <w:t>impegnarsi a reperire una sede con caratteristiche analoghe a quella attualmente data in disponibilità, sia dal punto di vista dei locali che dal punto di visto del contesto nel quale è inserita, a decorrere dal 01/01/2023;</w:t>
      </w:r>
      <w:r>
        <w:t xml:space="preserve"> </w:t>
      </w:r>
    </w:p>
    <w:p w:rsidR="00F34DDF" w:rsidRDefault="00F34DDF" w:rsidP="00927FBA">
      <w:pPr>
        <w:autoSpaceDE w:val="0"/>
        <w:autoSpaceDN w:val="0"/>
        <w:adjustRightInd w:val="0"/>
        <w:spacing w:after="0" w:line="240" w:lineRule="auto"/>
        <w:jc w:val="both"/>
      </w:pPr>
    </w:p>
    <w:p w:rsidR="00F34DDF" w:rsidRPr="0027649A" w:rsidRDefault="00F34DDF" w:rsidP="00156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DDF" w:rsidRDefault="00F34DD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:rsidR="00F34DDF" w:rsidRDefault="00F34DD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>
        <w:t>l medesimo decreto legislativo.</w:t>
      </w: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  <w:r>
        <w:t xml:space="preserve">Luogo e data __________________ </w:t>
      </w:r>
    </w:p>
    <w:p w:rsidR="00F34DDF" w:rsidRDefault="00F34DDF" w:rsidP="00C314DE">
      <w:pPr>
        <w:spacing w:after="0" w:line="240" w:lineRule="auto"/>
        <w:jc w:val="right"/>
      </w:pPr>
    </w:p>
    <w:p w:rsidR="00F34DDF" w:rsidRDefault="00F34DDF" w:rsidP="00C314DE">
      <w:pPr>
        <w:spacing w:after="0" w:line="240" w:lineRule="auto"/>
        <w:jc w:val="right"/>
      </w:pPr>
    </w:p>
    <w:p w:rsidR="00F34DDF" w:rsidRDefault="00F34DDF" w:rsidP="00C314DE">
      <w:pPr>
        <w:spacing w:after="0" w:line="240" w:lineRule="auto"/>
        <w:jc w:val="right"/>
      </w:pPr>
    </w:p>
    <w:p w:rsidR="00F34DDF" w:rsidRDefault="00F34DDF" w:rsidP="00C314DE">
      <w:pPr>
        <w:spacing w:after="0" w:line="240" w:lineRule="auto"/>
        <w:jc w:val="right"/>
      </w:pPr>
      <w:r w:rsidRPr="00E677F7">
        <w:t>IL LEGALE RAPPRESENTANTE</w:t>
      </w:r>
    </w:p>
    <w:p w:rsidR="00F34DDF" w:rsidRPr="00E677F7" w:rsidRDefault="00F34DDF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:rsidR="00F34DDF" w:rsidRPr="00352DAB" w:rsidRDefault="00F34DDF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Firmato digitalmente</w:t>
      </w: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</w:pPr>
    </w:p>
    <w:p w:rsidR="00F34DDF" w:rsidRPr="009D18B9" w:rsidRDefault="00F34DDF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:rsidR="00F34DDF" w:rsidRDefault="00F34DDF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:rsidR="00F34DDF" w:rsidRPr="00825B25" w:rsidRDefault="00F34DDF" w:rsidP="00825B25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:rsidR="00F34DDF" w:rsidRPr="009D18B9" w:rsidRDefault="00F34DDF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>
        <w:rPr>
          <w:i/>
          <w:sz w:val="18"/>
          <w:szCs w:val="18"/>
        </w:rPr>
        <w:t>statuto e dell'atto costitutivo.</w:t>
      </w:r>
    </w:p>
    <w:p w:rsidR="00F34DDF" w:rsidRDefault="00F34DDF" w:rsidP="004C1E2E">
      <w:pPr>
        <w:spacing w:after="0" w:line="360" w:lineRule="auto"/>
      </w:pPr>
    </w:p>
    <w:p w:rsidR="00F34DDF" w:rsidRDefault="00F34DDF" w:rsidP="004C1E2E">
      <w:pPr>
        <w:spacing w:after="0" w:line="360" w:lineRule="auto"/>
        <w:rPr>
          <w:b/>
        </w:rPr>
      </w:pPr>
    </w:p>
    <w:p w:rsidR="00F34DDF" w:rsidRDefault="00F34DDF" w:rsidP="004C1E2E">
      <w:pPr>
        <w:spacing w:after="0" w:line="360" w:lineRule="auto"/>
        <w:rPr>
          <w:b/>
        </w:rPr>
      </w:pPr>
    </w:p>
    <w:sectPr w:rsidR="00F34DDF" w:rsidSect="00206877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DF" w:rsidRDefault="00F34DDF" w:rsidP="006C5A52">
      <w:pPr>
        <w:spacing w:after="0" w:line="240" w:lineRule="auto"/>
      </w:pPr>
      <w:r>
        <w:separator/>
      </w:r>
    </w:p>
  </w:endnote>
  <w:endnote w:type="continuationSeparator" w:id="0">
    <w:p w:rsidR="00F34DDF" w:rsidRDefault="00F34DDF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DF" w:rsidRDefault="00F34DDF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F34DDF" w:rsidRDefault="00F34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DF" w:rsidRDefault="00F34DDF" w:rsidP="006C5A52">
      <w:pPr>
        <w:spacing w:after="0" w:line="240" w:lineRule="auto"/>
      </w:pPr>
      <w:r>
        <w:separator/>
      </w:r>
    </w:p>
  </w:footnote>
  <w:footnote w:type="continuationSeparator" w:id="0">
    <w:p w:rsidR="00F34DDF" w:rsidRDefault="00F34DDF" w:rsidP="006C5A52">
      <w:pPr>
        <w:spacing w:after="0" w:line="240" w:lineRule="auto"/>
      </w:pPr>
      <w:r>
        <w:continuationSeparator/>
      </w:r>
    </w:p>
  </w:footnote>
  <w:footnote w:id="1">
    <w:p w:rsidR="00F34DDF" w:rsidRDefault="00F34DDF" w:rsidP="005D2C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:rsidR="00F34DDF" w:rsidRDefault="00F34DDF" w:rsidP="005D2CC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:rsidR="00F34DDF" w:rsidRDefault="00F34DDF" w:rsidP="00097F8F">
      <w:pPr>
        <w:pStyle w:val="FootnoteText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I requisiti seguenti dovranno essere posseduti in misura maggioritaria dal soggetto concorrente designato come Capogruppo/Mandatario di ETS in composizione plurisoggettiva.</w:t>
      </w:r>
    </w:p>
    <w:p w:rsidR="00F34DDF" w:rsidRDefault="00F34DDF" w:rsidP="00097F8F">
      <w:pPr>
        <w:pStyle w:val="FootnoteText"/>
        <w:jc w:val="both"/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DF" w:rsidRDefault="00F34DDF" w:rsidP="002D1E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4DDF" w:rsidRDefault="00F34DDF" w:rsidP="00F2755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DF" w:rsidRDefault="00F34DDF" w:rsidP="002D1E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34DDF" w:rsidRDefault="00F34DDF" w:rsidP="00F2755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26"/>
  </w:num>
  <w:num w:numId="5">
    <w:abstractNumId w:val="5"/>
  </w:num>
  <w:num w:numId="6">
    <w:abstractNumId w:val="22"/>
  </w:num>
  <w:num w:numId="7">
    <w:abstractNumId w:val="27"/>
  </w:num>
  <w:num w:numId="8">
    <w:abstractNumId w:val="2"/>
  </w:num>
  <w:num w:numId="9">
    <w:abstractNumId w:val="14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10"/>
  </w:num>
  <w:num w:numId="15">
    <w:abstractNumId w:val="25"/>
  </w:num>
  <w:num w:numId="16">
    <w:abstractNumId w:val="24"/>
  </w:num>
  <w:num w:numId="17">
    <w:abstractNumId w:val="12"/>
  </w:num>
  <w:num w:numId="18">
    <w:abstractNumId w:val="19"/>
  </w:num>
  <w:num w:numId="19">
    <w:abstractNumId w:val="16"/>
  </w:num>
  <w:num w:numId="20">
    <w:abstractNumId w:val="0"/>
  </w:num>
  <w:num w:numId="21">
    <w:abstractNumId w:val="23"/>
  </w:num>
  <w:num w:numId="22">
    <w:abstractNumId w:val="4"/>
  </w:num>
  <w:num w:numId="23">
    <w:abstractNumId w:val="21"/>
  </w:num>
  <w:num w:numId="24">
    <w:abstractNumId w:val="9"/>
  </w:num>
  <w:num w:numId="25">
    <w:abstractNumId w:val="7"/>
  </w:num>
  <w:num w:numId="26">
    <w:abstractNumId w:val="6"/>
  </w:num>
  <w:num w:numId="27">
    <w:abstractNumId w:val="2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4DA8"/>
    <w:rsid w:val="0006403F"/>
    <w:rsid w:val="000805A5"/>
    <w:rsid w:val="0008522F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6CA1"/>
    <w:rsid w:val="000F1FA1"/>
    <w:rsid w:val="00100365"/>
    <w:rsid w:val="0010795C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2056B8"/>
    <w:rsid w:val="00206877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7649A"/>
    <w:rsid w:val="002929B7"/>
    <w:rsid w:val="0029391F"/>
    <w:rsid w:val="00293E33"/>
    <w:rsid w:val="002947D1"/>
    <w:rsid w:val="002A32D7"/>
    <w:rsid w:val="002B7618"/>
    <w:rsid w:val="002C53DB"/>
    <w:rsid w:val="002C6930"/>
    <w:rsid w:val="002D1E8F"/>
    <w:rsid w:val="002D3E18"/>
    <w:rsid w:val="002D3F3B"/>
    <w:rsid w:val="002D7C94"/>
    <w:rsid w:val="002E0D2C"/>
    <w:rsid w:val="00302E71"/>
    <w:rsid w:val="00304FBB"/>
    <w:rsid w:val="0031168D"/>
    <w:rsid w:val="0031411C"/>
    <w:rsid w:val="00345A61"/>
    <w:rsid w:val="0034703E"/>
    <w:rsid w:val="003509DB"/>
    <w:rsid w:val="00352DAB"/>
    <w:rsid w:val="00357642"/>
    <w:rsid w:val="00370F59"/>
    <w:rsid w:val="003818EF"/>
    <w:rsid w:val="00382C77"/>
    <w:rsid w:val="00387E09"/>
    <w:rsid w:val="003B5939"/>
    <w:rsid w:val="003B5E8D"/>
    <w:rsid w:val="003B60C0"/>
    <w:rsid w:val="003C1891"/>
    <w:rsid w:val="003D1C66"/>
    <w:rsid w:val="003D62A7"/>
    <w:rsid w:val="003D67FF"/>
    <w:rsid w:val="003E6434"/>
    <w:rsid w:val="003F0D3F"/>
    <w:rsid w:val="003F576E"/>
    <w:rsid w:val="0040588E"/>
    <w:rsid w:val="00411F4A"/>
    <w:rsid w:val="0041729E"/>
    <w:rsid w:val="00421AB6"/>
    <w:rsid w:val="00422A84"/>
    <w:rsid w:val="0042374C"/>
    <w:rsid w:val="0043079D"/>
    <w:rsid w:val="00440A48"/>
    <w:rsid w:val="00446E40"/>
    <w:rsid w:val="00446F7D"/>
    <w:rsid w:val="0044754E"/>
    <w:rsid w:val="00450114"/>
    <w:rsid w:val="004571AF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27DC"/>
    <w:rsid w:val="00504124"/>
    <w:rsid w:val="00511B98"/>
    <w:rsid w:val="00514C2C"/>
    <w:rsid w:val="005279A0"/>
    <w:rsid w:val="0053172B"/>
    <w:rsid w:val="00535183"/>
    <w:rsid w:val="005445C3"/>
    <w:rsid w:val="005477FC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70EE0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6BBD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D18B9"/>
    <w:rsid w:val="009E3419"/>
    <w:rsid w:val="009E5D3B"/>
    <w:rsid w:val="009F22DA"/>
    <w:rsid w:val="009F2588"/>
    <w:rsid w:val="009F68D5"/>
    <w:rsid w:val="00A04193"/>
    <w:rsid w:val="00A07E49"/>
    <w:rsid w:val="00A20455"/>
    <w:rsid w:val="00A23FF6"/>
    <w:rsid w:val="00A24D17"/>
    <w:rsid w:val="00A356E4"/>
    <w:rsid w:val="00A457D6"/>
    <w:rsid w:val="00A54855"/>
    <w:rsid w:val="00A762E9"/>
    <w:rsid w:val="00A926A1"/>
    <w:rsid w:val="00AA12AB"/>
    <w:rsid w:val="00AA7F5E"/>
    <w:rsid w:val="00AB10C9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17E00"/>
    <w:rsid w:val="00B24296"/>
    <w:rsid w:val="00B2744F"/>
    <w:rsid w:val="00B3423D"/>
    <w:rsid w:val="00B3614D"/>
    <w:rsid w:val="00B4096A"/>
    <w:rsid w:val="00B42AB9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7622E"/>
    <w:rsid w:val="00C76D50"/>
    <w:rsid w:val="00C817DE"/>
    <w:rsid w:val="00C920A4"/>
    <w:rsid w:val="00C92F6E"/>
    <w:rsid w:val="00C94D69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55A8"/>
    <w:rsid w:val="00D964D3"/>
    <w:rsid w:val="00D970FA"/>
    <w:rsid w:val="00DA7F25"/>
    <w:rsid w:val="00DC463D"/>
    <w:rsid w:val="00DC5BF0"/>
    <w:rsid w:val="00DD20EB"/>
    <w:rsid w:val="00E10C03"/>
    <w:rsid w:val="00E237E9"/>
    <w:rsid w:val="00E2409A"/>
    <w:rsid w:val="00E27B25"/>
    <w:rsid w:val="00E3225F"/>
    <w:rsid w:val="00E40CCE"/>
    <w:rsid w:val="00E424F3"/>
    <w:rsid w:val="00E460E6"/>
    <w:rsid w:val="00E6300F"/>
    <w:rsid w:val="00E677F7"/>
    <w:rsid w:val="00E67B14"/>
    <w:rsid w:val="00E80B90"/>
    <w:rsid w:val="00E87AC2"/>
    <w:rsid w:val="00E95DCF"/>
    <w:rsid w:val="00EA5E4C"/>
    <w:rsid w:val="00EC42CB"/>
    <w:rsid w:val="00EE0D23"/>
    <w:rsid w:val="00EE4CA4"/>
    <w:rsid w:val="00EE76FB"/>
    <w:rsid w:val="00EF21E7"/>
    <w:rsid w:val="00F1676B"/>
    <w:rsid w:val="00F204F8"/>
    <w:rsid w:val="00F27556"/>
    <w:rsid w:val="00F32A09"/>
    <w:rsid w:val="00F34DDF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463A"/>
    <w:rsid w:val="00F954C5"/>
    <w:rsid w:val="00FA3013"/>
    <w:rsid w:val="00FA5DC7"/>
    <w:rsid w:val="00FA7411"/>
    <w:rsid w:val="00FB09DF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1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/>
      <w:b/>
      <w:bCs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509F"/>
    <w:rPr>
      <w:rFonts w:ascii="Times New Roman" w:hAnsi="Times New Roman" w:cs="Times New Roman"/>
      <w:b/>
      <w:bCs/>
      <w:lang w:eastAsia="it-IT"/>
    </w:rPr>
  </w:style>
  <w:style w:type="table" w:styleId="TableGrid">
    <w:name w:val="Table Grid"/>
    <w:basedOn w:val="TableNormal"/>
    <w:uiPriority w:val="99"/>
    <w:rsid w:val="00E67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A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A52"/>
    <w:rPr>
      <w:rFonts w:cs="Times New Roman"/>
    </w:rPr>
  </w:style>
  <w:style w:type="paragraph" w:styleId="ListParagraph">
    <w:name w:val="List Paragraph"/>
    <w:aliases w:val="Normal bullet 2"/>
    <w:basedOn w:val="Normal"/>
    <w:link w:val="ListParagraphChar"/>
    <w:uiPriority w:val="99"/>
    <w:qFormat/>
    <w:rsid w:val="00741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ubtitle">
    <w:name w:val="Subtitle"/>
    <w:aliases w:val="elenco alinea"/>
    <w:basedOn w:val="Normal"/>
    <w:next w:val="Normal"/>
    <w:link w:val="SubtitleChar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ubtitleChar">
    <w:name w:val="Subtitle Char"/>
    <w:aliases w:val="elenco alinea Char"/>
    <w:basedOn w:val="DefaultParagraphFont"/>
    <w:link w:val="Subtitle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Hyperlink">
    <w:name w:val="Hyperlink"/>
    <w:basedOn w:val="DefaultParagraphFont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05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5D5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5D59"/>
    <w:rPr>
      <w:rFonts w:cs="Times New Roman"/>
      <w:vertAlign w:val="superscript"/>
    </w:rPr>
  </w:style>
  <w:style w:type="character" w:customStyle="1" w:styleId="ListParagraphChar">
    <w:name w:val="List Paragraph Char"/>
    <w:aliases w:val="Normal bullet 2 Char"/>
    <w:link w:val="ListParagraph"/>
    <w:uiPriority w:val="99"/>
    <w:locked/>
    <w:rsid w:val="00177CF7"/>
  </w:style>
  <w:style w:type="character" w:styleId="CommentReference">
    <w:name w:val="annotation reference"/>
    <w:basedOn w:val="DefaultParagraphFont"/>
    <w:uiPriority w:val="99"/>
    <w:semiHidden/>
    <w:rsid w:val="001561A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61AF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61AF"/>
    <w:rPr>
      <w:rFonts w:cs="Times New Roman"/>
      <w:sz w:val="20"/>
      <w:szCs w:val="20"/>
    </w:rPr>
  </w:style>
  <w:style w:type="paragraph" w:customStyle="1" w:styleId="Contenutotabella">
    <w:name w:val="Contenuto tabella"/>
    <w:basedOn w:val="Normal"/>
    <w:uiPriority w:val="99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character" w:styleId="PageNumber">
    <w:name w:val="page number"/>
    <w:basedOn w:val="DefaultParagraphFont"/>
    <w:uiPriority w:val="99"/>
    <w:rsid w:val="00F275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1887</Words>
  <Characters>10756</Characters>
  <Application>Microsoft Office Outlook</Application>
  <DocSecurity>0</DocSecurity>
  <Lines>0</Lines>
  <Paragraphs>0</Paragraphs>
  <ScaleCrop>false</ScaleCrop>
  <Company>Comune di Parma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utente</cp:lastModifiedBy>
  <cp:revision>4</cp:revision>
  <cp:lastPrinted>2021-06-09T09:40:00Z</cp:lastPrinted>
  <dcterms:created xsi:type="dcterms:W3CDTF">2023-02-07T12:56:00Z</dcterms:created>
  <dcterms:modified xsi:type="dcterms:W3CDTF">2023-02-08T10:04:00Z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