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27" w:rsidRPr="00B17E00" w:rsidRDefault="00AD5D27" w:rsidP="00470A1F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r w:rsidRPr="00B17E00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1</w:t>
      </w:r>
    </w:p>
    <w:p w:rsidR="00AD5D27" w:rsidRDefault="00AD5D27" w:rsidP="00470A1F">
      <w:pPr>
        <w:spacing w:after="0" w:line="240" w:lineRule="auto"/>
        <w:jc w:val="center"/>
        <w:rPr>
          <w:b/>
          <w:sz w:val="28"/>
          <w:szCs w:val="28"/>
        </w:rPr>
      </w:pPr>
    </w:p>
    <w:p w:rsidR="00AD5D27" w:rsidRDefault="00AD5D27" w:rsidP="00022AC6">
      <w:pPr>
        <w:suppressAutoHyphens/>
        <w:autoSpaceDN w:val="0"/>
        <w:spacing w:after="0" w:line="240" w:lineRule="auto"/>
        <w:ind w:left="4956" w:firstLine="84"/>
        <w:jc w:val="both"/>
        <w:textAlignment w:val="baseline"/>
        <w:rPr>
          <w:rFonts w:cs="Calibri"/>
          <w:b/>
          <w:iCs/>
          <w:kern w:val="3"/>
          <w:sz w:val="20"/>
          <w:szCs w:val="20"/>
          <w:lang w:eastAsia="it-IT"/>
        </w:rPr>
      </w:pPr>
      <w:r>
        <w:rPr>
          <w:rFonts w:cs="Calibri"/>
          <w:b/>
          <w:iCs/>
          <w:kern w:val="3"/>
          <w:sz w:val="20"/>
          <w:szCs w:val="20"/>
          <w:lang w:eastAsia="it-IT"/>
        </w:rPr>
        <w:t>Spett.le</w:t>
      </w:r>
    </w:p>
    <w:p w:rsidR="00AD5D27" w:rsidRDefault="00AD5D27" w:rsidP="00022AC6">
      <w:pPr>
        <w:suppressAutoHyphens/>
        <w:autoSpaceDN w:val="0"/>
        <w:spacing w:after="0" w:line="240" w:lineRule="auto"/>
        <w:ind w:left="5670" w:hanging="630"/>
        <w:jc w:val="both"/>
        <w:textAlignment w:val="baseline"/>
        <w:rPr>
          <w:rFonts w:cs="Calibri"/>
          <w:b/>
          <w:color w:val="000000"/>
          <w:sz w:val="20"/>
          <w:szCs w:val="20"/>
          <w:lang w:eastAsia="zh-CN"/>
        </w:rPr>
      </w:pPr>
      <w:r>
        <w:rPr>
          <w:rFonts w:cs="Calibri"/>
          <w:b/>
          <w:color w:val="000000"/>
          <w:sz w:val="20"/>
          <w:szCs w:val="20"/>
          <w:lang w:eastAsia="zh-CN"/>
        </w:rPr>
        <w:t>IC Giorgio La Pira di Campi Bisenzio</w:t>
      </w:r>
    </w:p>
    <w:p w:rsidR="00AD5D27" w:rsidRDefault="00AD5D27" w:rsidP="00022AC6">
      <w:pPr>
        <w:suppressAutoHyphens/>
        <w:autoSpaceDN w:val="0"/>
        <w:spacing w:after="0" w:line="240" w:lineRule="auto"/>
        <w:ind w:left="5670" w:hanging="630"/>
        <w:jc w:val="both"/>
        <w:textAlignment w:val="baseline"/>
        <w:rPr>
          <w:rFonts w:cs="Calibri"/>
          <w:b/>
          <w:color w:val="000000"/>
          <w:sz w:val="20"/>
          <w:szCs w:val="20"/>
          <w:lang w:eastAsia="zh-CN"/>
        </w:rPr>
      </w:pPr>
      <w:r>
        <w:rPr>
          <w:rFonts w:cs="Calibri"/>
          <w:b/>
          <w:color w:val="000000"/>
          <w:sz w:val="20"/>
          <w:szCs w:val="20"/>
          <w:lang w:eastAsia="zh-CN"/>
        </w:rPr>
        <w:t>Alla cortese attenzione della Dirigente Scolastica</w:t>
      </w:r>
    </w:p>
    <w:p w:rsidR="00AD5D27" w:rsidRPr="00D7011C" w:rsidRDefault="00AD5D27" w:rsidP="00473EE1">
      <w:pPr>
        <w:suppressAutoHyphens/>
        <w:spacing w:after="200" w:line="240" w:lineRule="auto"/>
        <w:ind w:left="5670"/>
        <w:jc w:val="both"/>
        <w:rPr>
          <w:rFonts w:cs="Calibri"/>
          <w:szCs w:val="20"/>
          <w:lang w:eastAsia="zh-CN"/>
        </w:rPr>
      </w:pPr>
    </w:p>
    <w:p w:rsidR="00AD5D27" w:rsidRDefault="00AD5D27" w:rsidP="00542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240" w:lineRule="auto"/>
        <w:jc w:val="center"/>
        <w:rPr>
          <w:b/>
          <w:sz w:val="28"/>
          <w:szCs w:val="28"/>
        </w:rPr>
      </w:pPr>
      <w:bookmarkStart w:id="1" w:name="_Hlk58778728"/>
      <w:r>
        <w:rPr>
          <w:b/>
          <w:sz w:val="28"/>
          <w:szCs w:val="28"/>
        </w:rPr>
        <w:t xml:space="preserve">Manifestazione di interesse - </w:t>
      </w:r>
      <w:bookmarkEnd w:id="0"/>
      <w:r w:rsidRPr="005428B1">
        <w:rPr>
          <w:b/>
          <w:sz w:val="28"/>
          <w:szCs w:val="28"/>
        </w:rPr>
        <w:t xml:space="preserve">Istruttoria pubblica per l'acquisizione di manifestazione di interesse con Enti del Terzo Settore ai fini </w:t>
      </w:r>
    </w:p>
    <w:p w:rsidR="00AD5D27" w:rsidRPr="00583E5F" w:rsidRDefault="00AD5D27" w:rsidP="00542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240" w:lineRule="auto"/>
        <w:jc w:val="center"/>
        <w:rPr>
          <w:b/>
          <w:sz w:val="28"/>
          <w:szCs w:val="28"/>
        </w:rPr>
      </w:pPr>
      <w:r w:rsidRPr="005428B1">
        <w:rPr>
          <w:b/>
          <w:sz w:val="28"/>
          <w:szCs w:val="28"/>
        </w:rPr>
        <w:t xml:space="preserve">della Co-progettazione e la successivo affidamento di azioni finalizzate al contrasto alla dispersione scolastica per gli studenti </w:t>
      </w:r>
      <w:r>
        <w:rPr>
          <w:b/>
          <w:sz w:val="28"/>
          <w:szCs w:val="28"/>
        </w:rPr>
        <w:t>della scuola secondaria di primo grado dell’ I.C. Giorgio La Pira – Campi Bisenzio</w:t>
      </w:r>
    </w:p>
    <w:p w:rsidR="00AD5D27" w:rsidRDefault="00AD5D27" w:rsidP="00DB27CB">
      <w:pPr>
        <w:spacing w:before="240" w:line="240" w:lineRule="auto"/>
        <w:ind w:left="-1" w:hanging="2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CUP: </w:t>
      </w:r>
      <w:r>
        <w:rPr>
          <w:rFonts w:ascii="Verdana" w:hAnsi="Verdana"/>
          <w:b/>
          <w:bCs/>
          <w:color w:val="000000"/>
          <w:sz w:val="26"/>
          <w:szCs w:val="26"/>
          <w:shd w:val="clear" w:color="auto" w:fill="D4D0C8"/>
        </w:rPr>
        <w:t>H84D22003960006</w:t>
      </w:r>
    </w:p>
    <w:p w:rsidR="00AD5D27" w:rsidRPr="005E4F31" w:rsidRDefault="00AD5D27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1"/>
    <w:p w:rsidR="00AD5D27" w:rsidRPr="005027DC" w:rsidRDefault="00AD5D27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:rsidR="00AD5D27" w:rsidRPr="00E677F7" w:rsidRDefault="00AD5D27" w:rsidP="00E677F7">
      <w:pPr>
        <w:spacing w:after="0" w:line="360" w:lineRule="auto"/>
        <w:jc w:val="both"/>
      </w:pPr>
      <w:r w:rsidRPr="00E677F7">
        <w:t>Il/la sottoscritt</w:t>
      </w:r>
      <w:r>
        <w:t>_</w:t>
      </w:r>
      <w:r w:rsidRPr="00E677F7">
        <w:t xml:space="preserve"> ______</w:t>
      </w:r>
      <w:r>
        <w:t>_____________________________nat__ a ______</w:t>
      </w:r>
      <w:r w:rsidRPr="00E677F7">
        <w:t>_____________________ (____)</w:t>
      </w:r>
      <w:r>
        <w:t xml:space="preserve"> </w:t>
      </w:r>
    </w:p>
    <w:p w:rsidR="00AD5D27" w:rsidRDefault="00AD5D27" w:rsidP="00E677F7">
      <w:pPr>
        <w:spacing w:after="0" w:line="360" w:lineRule="auto"/>
        <w:jc w:val="both"/>
      </w:pPr>
      <w:r w:rsidRPr="00E677F7">
        <w:t>il_______</w:t>
      </w:r>
      <w:r>
        <w:t>______</w:t>
      </w:r>
      <w:r w:rsidRPr="00E677F7">
        <w:t>_re</w:t>
      </w:r>
      <w:r>
        <w:t xml:space="preserve">sidente </w:t>
      </w:r>
      <w:r w:rsidRPr="00E677F7">
        <w:t>a____________________CAP_____in Via___________________n.____</w:t>
      </w:r>
      <w:r>
        <w:t>______</w:t>
      </w:r>
    </w:p>
    <w:p w:rsidR="00AD5D27" w:rsidRDefault="00AD5D27" w:rsidP="00E677F7">
      <w:pPr>
        <w:spacing w:after="0" w:line="360" w:lineRule="auto"/>
        <w:jc w:val="both"/>
      </w:pPr>
      <w:r w:rsidRPr="00E677F7">
        <w:t>in</w:t>
      </w:r>
      <w:r>
        <w:t xml:space="preserve"> </w:t>
      </w:r>
      <w:r w:rsidRPr="00E677F7">
        <w:t>qualità di</w:t>
      </w:r>
      <w:r>
        <w:rPr>
          <w:rStyle w:val="FootnoteReference"/>
        </w:rPr>
        <w:footnoteReference w:id="1"/>
      </w:r>
      <w:r w:rsidRPr="00E677F7">
        <w:t>____</w:t>
      </w:r>
      <w:r>
        <w:t>_</w:t>
      </w:r>
      <w:r w:rsidRPr="00E677F7">
        <w:t>_______________________________________________________</w:t>
      </w:r>
      <w:r>
        <w:t>_________________</w:t>
      </w:r>
    </w:p>
    <w:p w:rsidR="00AD5D27" w:rsidRDefault="00AD5D27" w:rsidP="00E677F7">
      <w:pPr>
        <w:spacing w:after="0" w:line="360" w:lineRule="auto"/>
        <w:jc w:val="both"/>
      </w:pPr>
      <w:r w:rsidRPr="00E677F7">
        <w:t>del soggetto concorrente_______</w:t>
      </w:r>
      <w:r>
        <w:t>_______</w:t>
      </w:r>
      <w:r w:rsidRPr="00E677F7">
        <w:t>_____________________________________________________</w:t>
      </w:r>
      <w:r>
        <w:t xml:space="preserve"> </w:t>
      </w:r>
    </w:p>
    <w:p w:rsidR="00AD5D27" w:rsidRDefault="00AD5D27" w:rsidP="00E677F7">
      <w:pPr>
        <w:spacing w:after="0" w:line="360" w:lineRule="auto"/>
        <w:jc w:val="both"/>
      </w:pPr>
      <w:r>
        <w:t>avente natura giuridica di __________________________________________________________________</w:t>
      </w:r>
    </w:p>
    <w:p w:rsidR="00AD5D27" w:rsidRDefault="00AD5D27" w:rsidP="00E677F7">
      <w:pPr>
        <w:spacing w:after="0" w:line="360" w:lineRule="auto"/>
        <w:jc w:val="both"/>
      </w:pPr>
      <w:r w:rsidRPr="00E677F7">
        <w:t>con sede legale in______</w:t>
      </w:r>
      <w:r>
        <w:t>_</w:t>
      </w:r>
      <w:r w:rsidRPr="00E677F7">
        <w:t>______________________CAP________Via____</w:t>
      </w:r>
      <w:r>
        <w:t>_______</w:t>
      </w:r>
      <w:r w:rsidRPr="00E677F7">
        <w:t>______________n.____</w:t>
      </w:r>
    </w:p>
    <w:p w:rsidR="00AD5D27" w:rsidRDefault="00AD5D27" w:rsidP="00E677F7">
      <w:pPr>
        <w:spacing w:after="0" w:line="360" w:lineRule="auto"/>
        <w:jc w:val="both"/>
      </w:pPr>
      <w:r w:rsidRPr="00E677F7">
        <w:t>Codice fiscale __________</w:t>
      </w:r>
      <w:r>
        <w:t>_______</w:t>
      </w:r>
      <w:r w:rsidRPr="00E677F7">
        <w:t>_______________P.IVA___________________</w:t>
      </w:r>
      <w:r>
        <w:t>_</w:t>
      </w:r>
      <w:r w:rsidRPr="00E677F7">
        <w:t>____________________</w:t>
      </w:r>
    </w:p>
    <w:p w:rsidR="00AD5D27" w:rsidRPr="00E677F7" w:rsidRDefault="00AD5D27" w:rsidP="00E677F7">
      <w:pPr>
        <w:spacing w:after="0" w:line="360" w:lineRule="auto"/>
        <w:jc w:val="both"/>
      </w:pPr>
      <w:r w:rsidRPr="00E677F7">
        <w:t>telefono____</w:t>
      </w:r>
      <w:r>
        <w:t>_______________fax________________</w:t>
      </w:r>
      <w:r w:rsidRPr="00E677F7">
        <w:t>e-mail/PEC__________</w:t>
      </w:r>
      <w:r>
        <w:t>__</w:t>
      </w:r>
      <w:r w:rsidRPr="00E677F7">
        <w:t>______________________</w:t>
      </w:r>
    </w:p>
    <w:p w:rsidR="00AD5D27" w:rsidRDefault="00AD5D27" w:rsidP="00E677F7">
      <w:pPr>
        <w:spacing w:after="0" w:line="360" w:lineRule="auto"/>
        <w:jc w:val="center"/>
        <w:rPr>
          <w:b/>
        </w:rPr>
      </w:pPr>
    </w:p>
    <w:p w:rsidR="00AD5D27" w:rsidRPr="00E677F7" w:rsidRDefault="00AD5D2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:rsidR="00AD5D27" w:rsidRPr="00E677F7" w:rsidRDefault="00AD5D27" w:rsidP="00E677F7">
      <w:pPr>
        <w:spacing w:after="0" w:line="360" w:lineRule="auto"/>
        <w:jc w:val="both"/>
      </w:pPr>
      <w:r w:rsidRPr="00E677F7">
        <w:t xml:space="preserve"> di partecipare alla selezione in oggetto </w:t>
      </w:r>
      <w:r>
        <w:t xml:space="preserve">nella seguente forma </w:t>
      </w:r>
      <w:r w:rsidRPr="00AB10C9">
        <w:rPr>
          <w:i/>
        </w:rPr>
        <w:t>(barrare il caso ricorrente)</w:t>
      </w:r>
      <w:r w:rsidRPr="00E677F7">
        <w:t>:</w:t>
      </w:r>
    </w:p>
    <w:p w:rsidR="00AD5D27" w:rsidRPr="00E677F7" w:rsidRDefault="00AD5D27" w:rsidP="004F469F">
      <w:pPr>
        <w:pStyle w:val="ListParagraph"/>
        <w:numPr>
          <w:ilvl w:val="0"/>
          <w:numId w:val="17"/>
        </w:numPr>
        <w:spacing w:after="0" w:line="360" w:lineRule="auto"/>
        <w:ind w:left="284" w:hanging="284"/>
        <w:jc w:val="both"/>
      </w:pPr>
      <w:r w:rsidRPr="00AB10C9">
        <w:t>□</w:t>
      </w:r>
      <w:r w:rsidRPr="00E677F7">
        <w:t xml:space="preserve"> </w:t>
      </w:r>
      <w:r>
        <w:rPr>
          <w:b/>
        </w:rPr>
        <w:t>Soggetto singolo;</w:t>
      </w:r>
    </w:p>
    <w:p w:rsidR="00AD5D27" w:rsidRPr="004F469F" w:rsidRDefault="00AD5D27" w:rsidP="004F469F">
      <w:pPr>
        <w:pStyle w:val="ListParagraph"/>
        <w:numPr>
          <w:ilvl w:val="0"/>
          <w:numId w:val="17"/>
        </w:numPr>
        <w:spacing w:after="0" w:line="360" w:lineRule="auto"/>
        <w:ind w:left="284" w:hanging="284"/>
        <w:jc w:val="both"/>
        <w:rPr>
          <w:i/>
        </w:rPr>
      </w:pPr>
      <w:r w:rsidRPr="00AB10C9">
        <w:t xml:space="preserve">□ </w:t>
      </w:r>
      <w:r w:rsidRPr="007B3564">
        <w:rPr>
          <w:b/>
        </w:rPr>
        <w:t>Soggetto concorrente mandatario</w:t>
      </w:r>
      <w:r>
        <w:rPr>
          <w:b/>
        </w:rPr>
        <w:t>/capofila</w:t>
      </w:r>
      <w:r w:rsidRPr="00CF7478">
        <w:rPr>
          <w:rStyle w:val="FootnoteReference"/>
          <w:b/>
        </w:rPr>
        <w:footnoteReference w:id="2"/>
      </w:r>
      <w:r w:rsidRPr="007B3564">
        <w:rPr>
          <w:b/>
        </w:rPr>
        <w:t xml:space="preserve"> </w:t>
      </w:r>
      <w:r>
        <w:rPr>
          <w:b/>
        </w:rPr>
        <w:t xml:space="preserve">di aggregazione in forma di__________________ </w:t>
      </w:r>
      <w:r w:rsidRPr="005D26C9">
        <w:rPr>
          <w:i/>
        </w:rPr>
        <w:t>(specificare la tipologia di aggregazione</w:t>
      </w:r>
      <w:r>
        <w:rPr>
          <w:i/>
        </w:rPr>
        <w:t xml:space="preserve">) </w:t>
      </w:r>
      <w:r>
        <w:t xml:space="preserve"> </w:t>
      </w:r>
      <w:r w:rsidRPr="00AB10C9">
        <w:t>□</w:t>
      </w:r>
      <w:r>
        <w:t xml:space="preserve"> costituenda / </w:t>
      </w:r>
      <w:r w:rsidRPr="00AB10C9">
        <w:t>□</w:t>
      </w:r>
      <w:r>
        <w:t xml:space="preserve"> costituita. </w:t>
      </w:r>
    </w:p>
    <w:p w:rsidR="00AD5D27" w:rsidRDefault="00AD5D27" w:rsidP="00CF7478">
      <w:pPr>
        <w:spacing w:after="0" w:line="240" w:lineRule="auto"/>
        <w:jc w:val="both"/>
      </w:pPr>
    </w:p>
    <w:p w:rsidR="00AD5D27" w:rsidRDefault="00AD5D27" w:rsidP="00B77DE1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B77DE1">
        <w:t>Da compilare in caso di Soggetto partecipante in forma aggregata:</w:t>
      </w:r>
    </w:p>
    <w:p w:rsidR="00AD5D27" w:rsidRDefault="00AD5D27" w:rsidP="00CF7478">
      <w:pPr>
        <w:spacing w:after="0" w:line="240" w:lineRule="auto"/>
        <w:jc w:val="both"/>
      </w:pPr>
    </w:p>
    <w:p w:rsidR="00AD5D27" w:rsidRPr="0059212F" w:rsidRDefault="00AD5D27" w:rsidP="00CF7478">
      <w:pPr>
        <w:spacing w:after="0" w:line="240" w:lineRule="auto"/>
        <w:jc w:val="both"/>
      </w:pPr>
      <w:r w:rsidRPr="0059212F">
        <w:t xml:space="preserve">Indicare di seguito le generalità di tutti i soggetti concorrenti </w:t>
      </w:r>
      <w:r w:rsidRPr="0059212F">
        <w:rPr>
          <w:i/>
        </w:rPr>
        <w:t>(ragione sociale, indirizzo, codice fiscale/partita IVA, oggetto sociale)</w:t>
      </w:r>
      <w:r w:rsidRPr="0059212F">
        <w:t>, nonché le parti del servizio che saranno eseguite da ogni singolo soggetto concorrente:</w:t>
      </w:r>
    </w:p>
    <w:p w:rsidR="00AD5D27" w:rsidRPr="0059212F" w:rsidRDefault="00AD5D27" w:rsidP="00CF7478">
      <w:pPr>
        <w:spacing w:after="0" w:line="240" w:lineRule="auto"/>
        <w:jc w:val="both"/>
      </w:pPr>
    </w:p>
    <w:p w:rsidR="00AD5D27" w:rsidRPr="0059212F" w:rsidRDefault="00AD5D27" w:rsidP="00771BCF">
      <w:pPr>
        <w:spacing w:after="0" w:line="240" w:lineRule="auto"/>
        <w:jc w:val="both"/>
      </w:pPr>
      <w:r w:rsidRPr="0059212F">
        <w:t>1)_____________________________________________________________________________________________________________________________________________________________________________</w:t>
      </w:r>
      <w:r w:rsidRPr="0059212F">
        <w:rPr>
          <w:i/>
        </w:rPr>
        <w:t xml:space="preserve"> </w:t>
      </w:r>
      <w:r w:rsidRPr="0059212F">
        <w:t>_______________________________________________________________________________________;</w:t>
      </w:r>
    </w:p>
    <w:p w:rsidR="00AD5D27" w:rsidRPr="0059212F" w:rsidRDefault="00AD5D27" w:rsidP="00771BCF">
      <w:pPr>
        <w:spacing w:after="0" w:line="240" w:lineRule="auto"/>
        <w:jc w:val="both"/>
      </w:pPr>
    </w:p>
    <w:p w:rsidR="00AD5D27" w:rsidRPr="0059212F" w:rsidRDefault="00AD5D27" w:rsidP="00771BCF">
      <w:pPr>
        <w:spacing w:after="0" w:line="240" w:lineRule="auto"/>
        <w:jc w:val="both"/>
      </w:pPr>
      <w:r w:rsidRPr="0059212F">
        <w:t>2)_____________________________________________________________________________________________________________________________________________________________________________</w:t>
      </w:r>
    </w:p>
    <w:p w:rsidR="00AD5D27" w:rsidRPr="0059212F" w:rsidRDefault="00AD5D27" w:rsidP="00771BCF">
      <w:pPr>
        <w:spacing w:after="0" w:line="240" w:lineRule="auto"/>
        <w:jc w:val="both"/>
      </w:pPr>
      <w:r w:rsidRPr="0059212F">
        <w:t>_______________________________________________________________________________________;</w:t>
      </w:r>
    </w:p>
    <w:p w:rsidR="00AD5D27" w:rsidRPr="0059212F" w:rsidRDefault="00AD5D27" w:rsidP="00771BCF">
      <w:pPr>
        <w:spacing w:after="0" w:line="240" w:lineRule="auto"/>
        <w:jc w:val="both"/>
      </w:pPr>
    </w:p>
    <w:p w:rsidR="00AD5D27" w:rsidRPr="0059212F" w:rsidRDefault="00AD5D27" w:rsidP="00771BCF">
      <w:pPr>
        <w:spacing w:after="0" w:line="240" w:lineRule="auto"/>
        <w:jc w:val="both"/>
      </w:pPr>
      <w:r w:rsidRPr="0059212F">
        <w:t>3)_____________________________________________________________________________________________________________________________________________________________________________</w:t>
      </w:r>
    </w:p>
    <w:p w:rsidR="00AD5D27" w:rsidRDefault="00AD5D27" w:rsidP="00771BCF">
      <w:pPr>
        <w:spacing w:after="0" w:line="240" w:lineRule="auto"/>
        <w:jc w:val="both"/>
      </w:pPr>
      <w:r w:rsidRPr="0059212F">
        <w:t>_______________________________________________________________________________________.</w:t>
      </w:r>
    </w:p>
    <w:p w:rsidR="00AD5D27" w:rsidRPr="006D742F" w:rsidRDefault="00AD5D27" w:rsidP="00771BCF">
      <w:pPr>
        <w:spacing w:after="0" w:line="240" w:lineRule="auto"/>
        <w:jc w:val="both"/>
      </w:pPr>
    </w:p>
    <w:p w:rsidR="00AD5D27" w:rsidRDefault="00AD5D27" w:rsidP="00E677F7">
      <w:pPr>
        <w:spacing w:after="0" w:line="360" w:lineRule="auto"/>
        <w:jc w:val="both"/>
      </w:pPr>
    </w:p>
    <w:p w:rsidR="00AD5D27" w:rsidRPr="00E677F7" w:rsidRDefault="00AD5D27" w:rsidP="00E677F7">
      <w:pPr>
        <w:spacing w:after="0" w:line="360" w:lineRule="auto"/>
        <w:jc w:val="both"/>
      </w:pPr>
      <w:r w:rsidRPr="00E677F7">
        <w:t>Luogo e data ____________________________</w:t>
      </w:r>
    </w:p>
    <w:p w:rsidR="00AD5D27" w:rsidRDefault="00AD5D27" w:rsidP="00002190">
      <w:pPr>
        <w:spacing w:after="0" w:line="240" w:lineRule="auto"/>
        <w:jc w:val="right"/>
      </w:pPr>
    </w:p>
    <w:p w:rsidR="00AD5D27" w:rsidRDefault="00AD5D27" w:rsidP="00002190">
      <w:pPr>
        <w:spacing w:after="0" w:line="240" w:lineRule="auto"/>
        <w:jc w:val="right"/>
      </w:pPr>
    </w:p>
    <w:p w:rsidR="00AD5D27" w:rsidRDefault="00AD5D27" w:rsidP="00002190">
      <w:pPr>
        <w:spacing w:after="0" w:line="240" w:lineRule="auto"/>
        <w:jc w:val="right"/>
      </w:pPr>
    </w:p>
    <w:p w:rsidR="00AD5D27" w:rsidRDefault="00AD5D27" w:rsidP="00002190">
      <w:pPr>
        <w:spacing w:after="0" w:line="240" w:lineRule="auto"/>
        <w:jc w:val="right"/>
      </w:pPr>
    </w:p>
    <w:p w:rsidR="00AD5D27" w:rsidRDefault="00AD5D27" w:rsidP="00002190">
      <w:pPr>
        <w:spacing w:after="0" w:line="240" w:lineRule="auto"/>
        <w:jc w:val="right"/>
      </w:pPr>
    </w:p>
    <w:p w:rsidR="00AD5D27" w:rsidRDefault="00AD5D27" w:rsidP="00002190">
      <w:pPr>
        <w:spacing w:after="0" w:line="240" w:lineRule="auto"/>
        <w:jc w:val="right"/>
      </w:pPr>
      <w:r w:rsidRPr="00E677F7">
        <w:t>IL LEGALE RAPPRESENTANTE</w:t>
      </w:r>
      <w:r>
        <w:rPr>
          <w:rStyle w:val="FootnoteReference"/>
        </w:rPr>
        <w:footnoteReference w:id="3"/>
      </w:r>
    </w:p>
    <w:p w:rsidR="00AD5D27" w:rsidRPr="00E677F7" w:rsidRDefault="00AD5D27" w:rsidP="009933C1">
      <w:pPr>
        <w:spacing w:after="0" w:line="240" w:lineRule="auto"/>
        <w:ind w:right="566"/>
        <w:jc w:val="right"/>
      </w:pPr>
      <w:r w:rsidRPr="00E677F7">
        <w:t>(o il procuratore)</w:t>
      </w:r>
    </w:p>
    <w:p w:rsidR="00AD5D27" w:rsidRPr="00352DAB" w:rsidRDefault="00AD5D27" w:rsidP="009933C1">
      <w:pPr>
        <w:spacing w:after="0" w:line="360" w:lineRule="auto"/>
        <w:ind w:right="282"/>
        <w:jc w:val="right"/>
        <w:rPr>
          <w:i/>
        </w:rPr>
      </w:pPr>
      <w:r>
        <w:rPr>
          <w:i/>
        </w:rPr>
        <w:t>Firmato digitalmente</w:t>
      </w:r>
    </w:p>
    <w:p w:rsidR="00AD5D27" w:rsidRPr="00E677F7" w:rsidRDefault="00AD5D27" w:rsidP="00E677F7">
      <w:pPr>
        <w:spacing w:after="0" w:line="360" w:lineRule="auto"/>
        <w:jc w:val="right"/>
        <w:rPr>
          <w:sz w:val="16"/>
          <w:szCs w:val="16"/>
        </w:rPr>
      </w:pPr>
    </w:p>
    <w:p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:rsidR="00AD5D27" w:rsidRPr="0059212F" w:rsidRDefault="00AD5D27" w:rsidP="00944E38">
      <w:pPr>
        <w:spacing w:after="0" w:line="240" w:lineRule="auto"/>
        <w:rPr>
          <w:b/>
          <w:i/>
          <w:sz w:val="20"/>
          <w:szCs w:val="18"/>
        </w:rPr>
      </w:pPr>
      <w:r w:rsidRPr="0059212F">
        <w:rPr>
          <w:b/>
          <w:i/>
          <w:sz w:val="20"/>
          <w:szCs w:val="18"/>
        </w:rPr>
        <w:t>Allegati all</w:t>
      </w:r>
      <w:r>
        <w:rPr>
          <w:b/>
          <w:i/>
          <w:sz w:val="20"/>
          <w:szCs w:val="18"/>
        </w:rPr>
        <w:t>a presente</w:t>
      </w:r>
      <w:r w:rsidRPr="0059212F">
        <w:rPr>
          <w:b/>
          <w:i/>
          <w:sz w:val="20"/>
          <w:szCs w:val="18"/>
        </w:rPr>
        <w:t xml:space="preserve">: </w:t>
      </w:r>
    </w:p>
    <w:p w:rsidR="00AD5D27" w:rsidRPr="0059212F" w:rsidRDefault="00AD5D27" w:rsidP="0039052F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>copia non autenticata del documento di identità del/dei sottoscrittore/i, in corso di validità;</w:t>
      </w:r>
    </w:p>
    <w:p w:rsidR="00AD5D27" w:rsidRPr="0059212F" w:rsidRDefault="00AD5D27" w:rsidP="0039052F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20"/>
          <w:szCs w:val="18"/>
        </w:rPr>
      </w:pPr>
      <w:r w:rsidRPr="0059212F">
        <w:rPr>
          <w:i/>
          <w:sz w:val="20"/>
          <w:szCs w:val="18"/>
        </w:rPr>
        <w:t>in caso di sottoscrizione da parte di procuratore: originale o  copia autenticata di procura generale o speciale;</w:t>
      </w:r>
    </w:p>
    <w:p w:rsidR="00AD5D27" w:rsidRPr="0059212F" w:rsidRDefault="00AD5D27" w:rsidP="0039052F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 xml:space="preserve">in caso di aggregazione costituita: copia autenticata del mandato collettivo speciale irrevocabile con rappresentanza conferito alla mandataria ovvero dell’atto costitutivo del consorzio; </w:t>
      </w:r>
    </w:p>
    <w:p w:rsidR="00AD5D27" w:rsidRPr="0059212F" w:rsidRDefault="00AD5D27" w:rsidP="0039052F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>in caso di aggregazione costituenda: dichiarazione di impegno a costituire formalmente il raggruppamento o consorzio, indicando il soggetto cui sarà conferito mandato collettivo speciale con rappresentanza.</w:t>
      </w:r>
    </w:p>
    <w:sectPr w:rsidR="00AD5D27" w:rsidRPr="0059212F" w:rsidSect="00620D8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27" w:rsidRDefault="00AD5D27" w:rsidP="006C5A52">
      <w:pPr>
        <w:spacing w:after="0" w:line="240" w:lineRule="auto"/>
      </w:pPr>
      <w:r>
        <w:separator/>
      </w:r>
    </w:p>
  </w:endnote>
  <w:endnote w:type="continuationSeparator" w:id="0">
    <w:p w:rsidR="00AD5D27" w:rsidRDefault="00AD5D27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27" w:rsidRDefault="00AD5D27" w:rsidP="0095578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D27" w:rsidRDefault="00AD5D27" w:rsidP="00022AC6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27" w:rsidRDefault="00AD5D27" w:rsidP="0095578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D5D27" w:rsidRDefault="00AD5D27" w:rsidP="00022AC6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27" w:rsidRDefault="00AD5D27" w:rsidP="006C5A52">
      <w:pPr>
        <w:spacing w:after="0" w:line="240" w:lineRule="auto"/>
      </w:pPr>
      <w:r>
        <w:separator/>
      </w:r>
    </w:p>
  </w:footnote>
  <w:footnote w:type="continuationSeparator" w:id="0">
    <w:p w:rsidR="00AD5D27" w:rsidRDefault="00AD5D27" w:rsidP="006C5A52">
      <w:pPr>
        <w:spacing w:after="0" w:line="240" w:lineRule="auto"/>
      </w:pPr>
      <w:r>
        <w:continuationSeparator/>
      </w:r>
    </w:p>
  </w:footnote>
  <w:footnote w:id="1">
    <w:p w:rsidR="00AD5D27" w:rsidRDefault="00AD5D27">
      <w:pPr>
        <w:pStyle w:val="FootnoteText"/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:rsidR="00AD5D27" w:rsidRPr="00D955A8" w:rsidRDefault="00AD5D27" w:rsidP="003F3EA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>
        <w:rPr>
          <w:i/>
          <w:sz w:val="16"/>
          <w:szCs w:val="16"/>
        </w:rPr>
        <w:t xml:space="preserve">e: - in caso </w:t>
      </w:r>
      <w:r w:rsidRPr="00535A26">
        <w:rPr>
          <w:i/>
          <w:sz w:val="16"/>
          <w:szCs w:val="16"/>
        </w:rPr>
        <w:t>di aggregazione</w:t>
      </w:r>
      <w:r>
        <w:rPr>
          <w:i/>
          <w:sz w:val="16"/>
          <w:szCs w:val="16"/>
        </w:rPr>
        <w:t xml:space="preserve"> costituita,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>
        <w:rPr>
          <w:i/>
          <w:sz w:val="16"/>
          <w:szCs w:val="16"/>
        </w:rPr>
        <w:t>aggregazione costituenda,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rappresentanza.</w:t>
      </w:r>
    </w:p>
    <w:p w:rsidR="00AD5D27" w:rsidRDefault="00AD5D27" w:rsidP="003F3EA6">
      <w:pPr>
        <w:pStyle w:val="FootnoteText"/>
        <w:tabs>
          <w:tab w:val="left" w:pos="689"/>
        </w:tabs>
      </w:pPr>
      <w:r>
        <w:tab/>
      </w:r>
    </w:p>
  </w:footnote>
  <w:footnote w:id="3">
    <w:p w:rsidR="00AD5D27" w:rsidRDefault="00AD5D27" w:rsidP="00991ABB">
      <w:pPr>
        <w:autoSpaceDE w:val="0"/>
        <w:autoSpaceDN w:val="0"/>
        <w:adjustRightInd w:val="0"/>
        <w:spacing w:after="0" w:line="240" w:lineRule="auto"/>
        <w:jc w:val="both"/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In caso di </w:t>
      </w:r>
      <w:r>
        <w:rPr>
          <w:i/>
          <w:sz w:val="16"/>
          <w:szCs w:val="16"/>
        </w:rPr>
        <w:t>aggregazione costituita</w:t>
      </w:r>
      <w:r w:rsidRPr="00F26842">
        <w:rPr>
          <w:i/>
          <w:sz w:val="16"/>
          <w:szCs w:val="16"/>
        </w:rPr>
        <w:t>, l’istanza di partecipazione dovrà</w:t>
      </w:r>
      <w:r>
        <w:rPr>
          <w:i/>
          <w:sz w:val="16"/>
          <w:szCs w:val="16"/>
        </w:rPr>
        <w:t xml:space="preserve"> essere sottoscritta dal legale </w:t>
      </w:r>
      <w:r w:rsidRPr="00F26842">
        <w:rPr>
          <w:i/>
          <w:sz w:val="16"/>
          <w:szCs w:val="16"/>
        </w:rPr>
        <w:t>r</w:t>
      </w:r>
      <w:r>
        <w:rPr>
          <w:i/>
          <w:sz w:val="16"/>
          <w:szCs w:val="16"/>
        </w:rPr>
        <w:t xml:space="preserve">appresentante/procuratore della </w:t>
      </w:r>
      <w:r w:rsidRPr="00F26842">
        <w:rPr>
          <w:i/>
          <w:sz w:val="16"/>
          <w:szCs w:val="16"/>
        </w:rPr>
        <w:t xml:space="preserve">mandataria. In caso di </w:t>
      </w:r>
      <w:r>
        <w:rPr>
          <w:i/>
          <w:sz w:val="16"/>
          <w:szCs w:val="16"/>
        </w:rPr>
        <w:t xml:space="preserve">aggregazione costituenda, l’istanza di </w:t>
      </w:r>
      <w:r w:rsidRPr="00F26842">
        <w:rPr>
          <w:i/>
          <w:sz w:val="16"/>
          <w:szCs w:val="16"/>
        </w:rPr>
        <w:t xml:space="preserve">partecipazione dovrà essere </w:t>
      </w:r>
      <w:r>
        <w:rPr>
          <w:i/>
          <w:sz w:val="16"/>
          <w:szCs w:val="16"/>
        </w:rPr>
        <w:t xml:space="preserve">sottoscritta da tutti i legali </w:t>
      </w:r>
      <w:r w:rsidRPr="00F26842">
        <w:rPr>
          <w:i/>
          <w:sz w:val="16"/>
          <w:szCs w:val="16"/>
        </w:rPr>
        <w:t>rappresentanti/procuratori dei membri dell’aggregazione</w:t>
      </w:r>
      <w:r>
        <w:rPr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27" w:rsidRDefault="00AD5D27" w:rsidP="00022A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D27" w:rsidRDefault="00AD5D27" w:rsidP="00022AC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27" w:rsidRDefault="00AD5D27" w:rsidP="00022A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D5D27" w:rsidRDefault="00AD5D27" w:rsidP="00022AC6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9"/>
  </w:num>
  <w:num w:numId="5">
    <w:abstractNumId w:val="4"/>
  </w:num>
  <w:num w:numId="6">
    <w:abstractNumId w:val="17"/>
  </w:num>
  <w:num w:numId="7">
    <w:abstractNumId w:val="2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D3B"/>
    <w:rsid w:val="00002190"/>
    <w:rsid w:val="00006A96"/>
    <w:rsid w:val="00020EA4"/>
    <w:rsid w:val="000215CB"/>
    <w:rsid w:val="00022AC6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3635D"/>
    <w:rsid w:val="00146419"/>
    <w:rsid w:val="00165762"/>
    <w:rsid w:val="00167018"/>
    <w:rsid w:val="001950A6"/>
    <w:rsid w:val="001A1073"/>
    <w:rsid w:val="001B1F9A"/>
    <w:rsid w:val="001B3D63"/>
    <w:rsid w:val="001C7922"/>
    <w:rsid w:val="001D1218"/>
    <w:rsid w:val="001D6168"/>
    <w:rsid w:val="001E6C5F"/>
    <w:rsid w:val="00257AC3"/>
    <w:rsid w:val="00275C30"/>
    <w:rsid w:val="002917B6"/>
    <w:rsid w:val="002920C5"/>
    <w:rsid w:val="002947D1"/>
    <w:rsid w:val="002C53DB"/>
    <w:rsid w:val="002C6930"/>
    <w:rsid w:val="002D3B94"/>
    <w:rsid w:val="00304FBB"/>
    <w:rsid w:val="0031411C"/>
    <w:rsid w:val="00347C28"/>
    <w:rsid w:val="00352DAB"/>
    <w:rsid w:val="003573B8"/>
    <w:rsid w:val="0039052F"/>
    <w:rsid w:val="003D1C66"/>
    <w:rsid w:val="003F3EA6"/>
    <w:rsid w:val="003F576E"/>
    <w:rsid w:val="0040588E"/>
    <w:rsid w:val="00416383"/>
    <w:rsid w:val="00421AB6"/>
    <w:rsid w:val="00434608"/>
    <w:rsid w:val="00440A48"/>
    <w:rsid w:val="00452D70"/>
    <w:rsid w:val="00462AE2"/>
    <w:rsid w:val="0046311D"/>
    <w:rsid w:val="004673B7"/>
    <w:rsid w:val="00470A1F"/>
    <w:rsid w:val="00471E96"/>
    <w:rsid w:val="0047330C"/>
    <w:rsid w:val="00473EE1"/>
    <w:rsid w:val="0047427F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28B1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20D87"/>
    <w:rsid w:val="0063333E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3564"/>
    <w:rsid w:val="007D66AF"/>
    <w:rsid w:val="007E58BB"/>
    <w:rsid w:val="007F34B1"/>
    <w:rsid w:val="007F4FEA"/>
    <w:rsid w:val="008000BA"/>
    <w:rsid w:val="00810196"/>
    <w:rsid w:val="00832AC5"/>
    <w:rsid w:val="00846C87"/>
    <w:rsid w:val="0085696B"/>
    <w:rsid w:val="00864C7E"/>
    <w:rsid w:val="008B386B"/>
    <w:rsid w:val="008E5756"/>
    <w:rsid w:val="008F04E7"/>
    <w:rsid w:val="00905B02"/>
    <w:rsid w:val="009072D4"/>
    <w:rsid w:val="009210E8"/>
    <w:rsid w:val="0092276C"/>
    <w:rsid w:val="00932ED1"/>
    <w:rsid w:val="00944E38"/>
    <w:rsid w:val="00946C66"/>
    <w:rsid w:val="009507F3"/>
    <w:rsid w:val="0095578A"/>
    <w:rsid w:val="009647E1"/>
    <w:rsid w:val="009648A6"/>
    <w:rsid w:val="00967427"/>
    <w:rsid w:val="00981608"/>
    <w:rsid w:val="00991ABB"/>
    <w:rsid w:val="009933C1"/>
    <w:rsid w:val="00994981"/>
    <w:rsid w:val="00997316"/>
    <w:rsid w:val="009A3A7C"/>
    <w:rsid w:val="009B600A"/>
    <w:rsid w:val="009C722B"/>
    <w:rsid w:val="009D29EC"/>
    <w:rsid w:val="009E3419"/>
    <w:rsid w:val="009E5D3B"/>
    <w:rsid w:val="009E7CB5"/>
    <w:rsid w:val="009F1D6B"/>
    <w:rsid w:val="009F22DA"/>
    <w:rsid w:val="00A04193"/>
    <w:rsid w:val="00A356E4"/>
    <w:rsid w:val="00A506AC"/>
    <w:rsid w:val="00A572CB"/>
    <w:rsid w:val="00A715FE"/>
    <w:rsid w:val="00AA7F5E"/>
    <w:rsid w:val="00AB10C9"/>
    <w:rsid w:val="00AD43B4"/>
    <w:rsid w:val="00AD5D27"/>
    <w:rsid w:val="00AE0162"/>
    <w:rsid w:val="00B17E00"/>
    <w:rsid w:val="00B3331E"/>
    <w:rsid w:val="00B41AD9"/>
    <w:rsid w:val="00B51664"/>
    <w:rsid w:val="00B5209E"/>
    <w:rsid w:val="00B52CCC"/>
    <w:rsid w:val="00B63534"/>
    <w:rsid w:val="00B762D0"/>
    <w:rsid w:val="00B77DE1"/>
    <w:rsid w:val="00B81600"/>
    <w:rsid w:val="00BA41BE"/>
    <w:rsid w:val="00BA6A39"/>
    <w:rsid w:val="00BB257B"/>
    <w:rsid w:val="00BC6518"/>
    <w:rsid w:val="00BC7986"/>
    <w:rsid w:val="00BD3F79"/>
    <w:rsid w:val="00BD6DAD"/>
    <w:rsid w:val="00BE74A9"/>
    <w:rsid w:val="00BF4426"/>
    <w:rsid w:val="00BF4AC5"/>
    <w:rsid w:val="00C042C7"/>
    <w:rsid w:val="00C1452A"/>
    <w:rsid w:val="00C220CB"/>
    <w:rsid w:val="00C25BF1"/>
    <w:rsid w:val="00C47CB0"/>
    <w:rsid w:val="00C718FC"/>
    <w:rsid w:val="00C74905"/>
    <w:rsid w:val="00C83CC6"/>
    <w:rsid w:val="00CB3752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7011C"/>
    <w:rsid w:val="00D84F94"/>
    <w:rsid w:val="00D955A8"/>
    <w:rsid w:val="00DB27CB"/>
    <w:rsid w:val="00DC44E4"/>
    <w:rsid w:val="00DD0913"/>
    <w:rsid w:val="00DE30EE"/>
    <w:rsid w:val="00DE55A6"/>
    <w:rsid w:val="00DF4271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26842"/>
    <w:rsid w:val="00F42D0D"/>
    <w:rsid w:val="00F45C3A"/>
    <w:rsid w:val="00F4689C"/>
    <w:rsid w:val="00F509EE"/>
    <w:rsid w:val="00F54FE6"/>
    <w:rsid w:val="00F76FAC"/>
    <w:rsid w:val="00F92CDB"/>
    <w:rsid w:val="00F954C5"/>
    <w:rsid w:val="00F961ED"/>
    <w:rsid w:val="00FB09DF"/>
    <w:rsid w:val="00FB480F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1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7B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A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A52"/>
    <w:rPr>
      <w:rFonts w:cs="Times New Roman"/>
    </w:rPr>
  </w:style>
  <w:style w:type="paragraph" w:styleId="ListParagraph">
    <w:name w:val="List Paragraph"/>
    <w:aliases w:val="Normal bullet 2"/>
    <w:basedOn w:val="Normal"/>
    <w:link w:val="ListParagraphChar"/>
    <w:uiPriority w:val="99"/>
    <w:qFormat/>
    <w:rsid w:val="00741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A7C"/>
    <w:rPr>
      <w:rFonts w:ascii="Segoe UI" w:hAnsi="Segoe UI" w:cs="Segoe UI"/>
      <w:sz w:val="18"/>
      <w:szCs w:val="18"/>
    </w:rPr>
  </w:style>
  <w:style w:type="paragraph" w:styleId="Subtitle">
    <w:name w:val="Subtitle"/>
    <w:aliases w:val="elenco alinea"/>
    <w:basedOn w:val="Normal"/>
    <w:next w:val="Normal"/>
    <w:link w:val="SubtitleChar"/>
    <w:uiPriority w:val="99"/>
    <w:qFormat/>
    <w:rsid w:val="00F4689C"/>
    <w:pPr>
      <w:numPr>
        <w:ilvl w:val="1"/>
      </w:numPr>
      <w:spacing w:line="240" w:lineRule="auto"/>
      <w:ind w:left="284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aliases w:val="elenco alinea Char"/>
    <w:basedOn w:val="DefaultParagraphFont"/>
    <w:link w:val="Subtitle"/>
    <w:uiPriority w:val="99"/>
    <w:locked/>
    <w:rsid w:val="00F4689C"/>
    <w:rPr>
      <w:rFonts w:eastAsia="Times New Roman" w:cs="Times New Roman"/>
      <w:color w:val="5A5A5A"/>
      <w:spacing w:val="15"/>
    </w:rPr>
  </w:style>
  <w:style w:type="character" w:styleId="Hyperlink">
    <w:name w:val="Hyperlink"/>
    <w:basedOn w:val="DefaultParagraphFont"/>
    <w:uiPriority w:val="99"/>
    <w:rsid w:val="000215CB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rsid w:val="000215CB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uiPriority w:val="99"/>
    <w:rsid w:val="00F42D0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F3E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F3EA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F3EA6"/>
    <w:rPr>
      <w:rFonts w:cs="Times New Roman"/>
      <w:vertAlign w:val="superscript"/>
    </w:rPr>
  </w:style>
  <w:style w:type="character" w:customStyle="1" w:styleId="ListParagraphChar">
    <w:name w:val="List Paragraph Char"/>
    <w:aliases w:val="Normal bullet 2 Char"/>
    <w:link w:val="ListParagraph"/>
    <w:uiPriority w:val="99"/>
    <w:locked/>
    <w:rsid w:val="00981608"/>
  </w:style>
  <w:style w:type="character" w:styleId="PageNumber">
    <w:name w:val="page number"/>
    <w:basedOn w:val="DefaultParagraphFont"/>
    <w:uiPriority w:val="99"/>
    <w:rsid w:val="00022A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506</Words>
  <Characters>2888</Characters>
  <Application>Microsoft Office Outlook</Application>
  <DocSecurity>0</DocSecurity>
  <Lines>0</Lines>
  <Paragraphs>0</Paragraphs>
  <ScaleCrop>false</ScaleCrop>
  <Company>Comune di Parma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utente</cp:lastModifiedBy>
  <cp:revision>6</cp:revision>
  <cp:lastPrinted>2020-12-11T16:12:00Z</cp:lastPrinted>
  <dcterms:created xsi:type="dcterms:W3CDTF">2023-02-07T12:54:00Z</dcterms:created>
  <dcterms:modified xsi:type="dcterms:W3CDTF">2023-02-08T10:05:00Z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